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72" w:rsidRDefault="001D7C61" w:rsidP="001D7C61">
      <w:pPr>
        <w:spacing w:after="0" w:line="240" w:lineRule="auto"/>
        <w:ind w:right="424"/>
        <w:jc w:val="both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</w:t>
      </w:r>
      <w:r w:rsidR="00830FE3">
        <w:rPr>
          <w:b/>
          <w:bCs/>
          <w:sz w:val="24"/>
          <w:szCs w:val="24"/>
        </w:rPr>
        <w:t>QLD</w:t>
      </w:r>
      <w:r w:rsidR="00AB513C">
        <w:rPr>
          <w:b/>
          <w:bCs/>
          <w:sz w:val="24"/>
          <w:szCs w:val="24"/>
        </w:rPr>
        <w:t xml:space="preserve"> </w:t>
      </w:r>
      <w:r w:rsidR="00AC6F51">
        <w:rPr>
          <w:b/>
          <w:bCs/>
          <w:sz w:val="24"/>
          <w:szCs w:val="24"/>
        </w:rPr>
        <w:t>MEDIA RELEASE</w:t>
      </w:r>
      <w:r w:rsidR="00AB513C">
        <w:rPr>
          <w:b/>
          <w:bCs/>
          <w:sz w:val="24"/>
          <w:szCs w:val="24"/>
        </w:rPr>
        <w:t xml:space="preserve"> </w:t>
      </w:r>
      <w:r w:rsidR="008E74EB">
        <w:rPr>
          <w:bCs/>
          <w:sz w:val="24"/>
          <w:szCs w:val="24"/>
        </w:rPr>
        <w:tab/>
      </w:r>
      <w:r w:rsidR="008E74EB">
        <w:rPr>
          <w:bCs/>
          <w:sz w:val="24"/>
          <w:szCs w:val="24"/>
        </w:rPr>
        <w:tab/>
      </w:r>
      <w:r w:rsidR="0082357C">
        <w:rPr>
          <w:bCs/>
          <w:sz w:val="24"/>
          <w:szCs w:val="24"/>
        </w:rPr>
        <w:t xml:space="preserve">  </w:t>
      </w:r>
      <w:r w:rsidR="008E74EB">
        <w:rPr>
          <w:bCs/>
          <w:sz w:val="24"/>
          <w:szCs w:val="24"/>
        </w:rPr>
        <w:t xml:space="preserve">          </w:t>
      </w:r>
      <w:r w:rsidR="00267596">
        <w:rPr>
          <w:bCs/>
          <w:sz w:val="24"/>
          <w:szCs w:val="24"/>
        </w:rPr>
        <w:t xml:space="preserve">    </w:t>
      </w:r>
      <w:r w:rsidR="00AB513C">
        <w:rPr>
          <w:b/>
          <w:bCs/>
          <w:sz w:val="24"/>
          <w:szCs w:val="24"/>
        </w:rPr>
        <w:tab/>
      </w:r>
      <w:r w:rsidR="00BF6605">
        <w:rPr>
          <w:b/>
          <w:bCs/>
          <w:sz w:val="24"/>
          <w:szCs w:val="24"/>
        </w:rPr>
        <w:tab/>
      </w:r>
      <w:r w:rsidR="000E4D9B">
        <w:rPr>
          <w:b/>
          <w:bCs/>
          <w:sz w:val="24"/>
          <w:szCs w:val="24"/>
        </w:rPr>
        <w:t xml:space="preserve">   </w:t>
      </w:r>
      <w:r w:rsidR="00D062E0" w:rsidRPr="00830FE3">
        <w:rPr>
          <w:b/>
          <w:bCs/>
          <w:sz w:val="24"/>
          <w:szCs w:val="24"/>
          <w:u w:val="single"/>
        </w:rPr>
        <w:t>EM</w:t>
      </w:r>
      <w:r w:rsidR="00065B82">
        <w:rPr>
          <w:b/>
          <w:bCs/>
          <w:sz w:val="24"/>
          <w:szCs w:val="24"/>
          <w:u w:val="single"/>
        </w:rPr>
        <w:t>BARGOED</w:t>
      </w:r>
      <w:r>
        <w:rPr>
          <w:b/>
          <w:bCs/>
          <w:sz w:val="24"/>
          <w:szCs w:val="24"/>
          <w:u w:val="single"/>
        </w:rPr>
        <w:t xml:space="preserve"> TUESDAY</w:t>
      </w:r>
      <w:r w:rsidR="002B1EBA">
        <w:rPr>
          <w:b/>
          <w:bCs/>
          <w:sz w:val="24"/>
          <w:szCs w:val="24"/>
          <w:u w:val="single"/>
        </w:rPr>
        <w:t>,</w:t>
      </w:r>
      <w:r w:rsidR="00D062E0">
        <w:rPr>
          <w:b/>
          <w:bCs/>
          <w:sz w:val="24"/>
          <w:szCs w:val="24"/>
          <w:u w:val="single"/>
        </w:rPr>
        <w:t xml:space="preserve"> </w:t>
      </w:r>
      <w:r w:rsidR="00CB3519">
        <w:rPr>
          <w:b/>
          <w:bCs/>
          <w:sz w:val="24"/>
          <w:szCs w:val="24"/>
          <w:u w:val="single"/>
        </w:rPr>
        <w:t>NOV</w:t>
      </w:r>
      <w:r w:rsidR="000C736D">
        <w:rPr>
          <w:b/>
          <w:bCs/>
          <w:sz w:val="24"/>
          <w:szCs w:val="24"/>
          <w:u w:val="single"/>
        </w:rPr>
        <w:t xml:space="preserve">EMBER </w:t>
      </w:r>
      <w:r w:rsidR="00D46572">
        <w:rPr>
          <w:b/>
          <w:bCs/>
          <w:sz w:val="24"/>
          <w:szCs w:val="24"/>
          <w:u w:val="single"/>
        </w:rPr>
        <w:t>12, 2013</w:t>
      </w:r>
    </w:p>
    <w:p w:rsidR="00830FE3" w:rsidRPr="00EA7117" w:rsidRDefault="00830FE3" w:rsidP="001D7C61">
      <w:pPr>
        <w:spacing w:after="0" w:line="240" w:lineRule="auto"/>
        <w:ind w:left="142" w:right="424"/>
        <w:jc w:val="both"/>
        <w:rPr>
          <w:b/>
          <w:bCs/>
          <w:sz w:val="28"/>
          <w:szCs w:val="28"/>
          <w:u w:val="single"/>
        </w:rPr>
      </w:pPr>
    </w:p>
    <w:p w:rsidR="006D781B" w:rsidRPr="00EA7117" w:rsidRDefault="00AC680F" w:rsidP="001D7C61">
      <w:pPr>
        <w:spacing w:after="0" w:line="240" w:lineRule="auto"/>
        <w:ind w:left="142" w:right="424"/>
        <w:rPr>
          <w:b/>
          <w:bCs/>
          <w:sz w:val="49"/>
          <w:szCs w:val="49"/>
        </w:rPr>
      </w:pPr>
      <w:r w:rsidRPr="00EA7117">
        <w:rPr>
          <w:b/>
          <w:bCs/>
          <w:sz w:val="49"/>
          <w:szCs w:val="49"/>
        </w:rPr>
        <w:t>Q</w:t>
      </w:r>
      <w:r w:rsidR="00AA03AC" w:rsidRPr="00EA7117">
        <w:rPr>
          <w:b/>
          <w:bCs/>
          <w:sz w:val="49"/>
          <w:szCs w:val="49"/>
        </w:rPr>
        <w:t>LD</w:t>
      </w:r>
      <w:r w:rsidRPr="00EA7117">
        <w:rPr>
          <w:b/>
          <w:bCs/>
          <w:sz w:val="49"/>
          <w:szCs w:val="49"/>
        </w:rPr>
        <w:t xml:space="preserve"> </w:t>
      </w:r>
      <w:r w:rsidR="006D781B" w:rsidRPr="00EA7117">
        <w:rPr>
          <w:b/>
          <w:bCs/>
          <w:sz w:val="49"/>
          <w:szCs w:val="49"/>
        </w:rPr>
        <w:t xml:space="preserve">Schoolies </w:t>
      </w:r>
      <w:r w:rsidR="00AA03AC" w:rsidRPr="00EA7117">
        <w:rPr>
          <w:b/>
          <w:bCs/>
          <w:sz w:val="49"/>
          <w:szCs w:val="49"/>
        </w:rPr>
        <w:t>flirting with health hazards</w:t>
      </w:r>
      <w:r w:rsidR="00EA7117" w:rsidRPr="00EA7117">
        <w:rPr>
          <w:b/>
          <w:bCs/>
          <w:sz w:val="49"/>
          <w:szCs w:val="49"/>
        </w:rPr>
        <w:t xml:space="preserve"> offshore</w:t>
      </w:r>
    </w:p>
    <w:p w:rsidR="00A15BB7" w:rsidRPr="00EA7117" w:rsidRDefault="00A15BB7" w:rsidP="001D7C61">
      <w:pPr>
        <w:spacing w:after="0" w:line="240" w:lineRule="auto"/>
        <w:ind w:left="142" w:right="424"/>
        <w:jc w:val="both"/>
        <w:rPr>
          <w:b/>
          <w:bCs/>
          <w:sz w:val="28"/>
          <w:szCs w:val="28"/>
        </w:rPr>
      </w:pPr>
    </w:p>
    <w:p w:rsidR="002207FE" w:rsidRPr="00891ED5" w:rsidRDefault="00AC680F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/>
          <w:bCs/>
        </w:rPr>
      </w:pPr>
      <w:r w:rsidRPr="00891ED5">
        <w:rPr>
          <w:rFonts w:asciiTheme="minorHAnsi" w:hAnsiTheme="minorHAnsi" w:cstheme="minorHAnsi"/>
          <w:b/>
          <w:bCs/>
        </w:rPr>
        <w:t>Scores of Q</w:t>
      </w:r>
      <w:r w:rsidR="002207FE" w:rsidRPr="00891ED5">
        <w:rPr>
          <w:rFonts w:asciiTheme="minorHAnsi" w:hAnsiTheme="minorHAnsi" w:cstheme="minorHAnsi"/>
          <w:b/>
          <w:bCs/>
        </w:rPr>
        <w:t>ueensland teenagers</w:t>
      </w:r>
      <w:r w:rsidR="003172B7" w:rsidRPr="00891ED5">
        <w:rPr>
          <w:rFonts w:asciiTheme="minorHAnsi" w:hAnsiTheme="minorHAnsi" w:cstheme="minorHAnsi"/>
          <w:b/>
          <w:bCs/>
        </w:rPr>
        <w:t xml:space="preserve"> </w:t>
      </w:r>
      <w:r w:rsidR="00D721C1">
        <w:rPr>
          <w:rFonts w:asciiTheme="minorHAnsi" w:hAnsiTheme="minorHAnsi" w:cstheme="minorHAnsi"/>
          <w:b/>
          <w:bCs/>
        </w:rPr>
        <w:t>celebrating</w:t>
      </w:r>
      <w:r w:rsidR="003172B7" w:rsidRPr="00891ED5">
        <w:rPr>
          <w:rFonts w:asciiTheme="minorHAnsi" w:hAnsiTheme="minorHAnsi" w:cstheme="minorHAnsi"/>
          <w:b/>
          <w:bCs/>
        </w:rPr>
        <w:t xml:space="preserve"> ‘Schoolies </w:t>
      </w:r>
      <w:r w:rsidR="0051210B">
        <w:rPr>
          <w:rFonts w:asciiTheme="minorHAnsi" w:hAnsiTheme="minorHAnsi" w:cstheme="minorHAnsi"/>
          <w:b/>
          <w:bCs/>
        </w:rPr>
        <w:t>Week’</w:t>
      </w:r>
      <w:r w:rsidR="008F3BC4" w:rsidRPr="00891ED5">
        <w:rPr>
          <w:rFonts w:asciiTheme="minorHAnsi" w:hAnsiTheme="minorHAnsi" w:cstheme="minorHAnsi"/>
          <w:b/>
          <w:bCs/>
        </w:rPr>
        <w:t xml:space="preserve"> (November 16-</w:t>
      </w:r>
      <w:r w:rsidR="003172B7" w:rsidRPr="00891ED5">
        <w:rPr>
          <w:rFonts w:asciiTheme="minorHAnsi" w:hAnsiTheme="minorHAnsi" w:cstheme="minorHAnsi"/>
          <w:b/>
          <w:bCs/>
        </w:rPr>
        <w:t>23</w:t>
      </w:r>
      <w:r w:rsidRPr="00891ED5">
        <w:rPr>
          <w:rFonts w:asciiTheme="minorHAnsi" w:hAnsiTheme="minorHAnsi" w:cstheme="minorHAnsi"/>
          <w:b/>
          <w:bCs/>
        </w:rPr>
        <w:t>)</w:t>
      </w:r>
      <w:r w:rsidR="00D721C1">
        <w:rPr>
          <w:rFonts w:asciiTheme="minorHAnsi" w:hAnsiTheme="minorHAnsi" w:cstheme="minorHAnsi"/>
          <w:b/>
          <w:bCs/>
        </w:rPr>
        <w:t xml:space="preserve"> offshore</w:t>
      </w:r>
      <w:r w:rsidRPr="00891ED5">
        <w:rPr>
          <w:rFonts w:asciiTheme="minorHAnsi" w:hAnsiTheme="minorHAnsi" w:cstheme="minorHAnsi"/>
          <w:b/>
          <w:bCs/>
        </w:rPr>
        <w:t xml:space="preserve"> </w:t>
      </w:r>
      <w:r w:rsidR="002207FE" w:rsidRPr="00891ED5">
        <w:rPr>
          <w:rFonts w:asciiTheme="minorHAnsi" w:hAnsiTheme="minorHAnsi" w:cstheme="minorHAnsi"/>
          <w:b/>
          <w:bCs/>
        </w:rPr>
        <w:t xml:space="preserve">are </w:t>
      </w:r>
      <w:r w:rsidR="00CC3766">
        <w:rPr>
          <w:rFonts w:asciiTheme="minorHAnsi" w:hAnsiTheme="minorHAnsi" w:cstheme="minorHAnsi"/>
          <w:b/>
          <w:bCs/>
        </w:rPr>
        <w:t xml:space="preserve">oblivious to </w:t>
      </w:r>
      <w:r w:rsidR="00D721C1">
        <w:rPr>
          <w:rFonts w:asciiTheme="minorHAnsi" w:hAnsiTheme="minorHAnsi" w:cstheme="minorHAnsi"/>
          <w:b/>
          <w:bCs/>
        </w:rPr>
        <w:t xml:space="preserve">potentially fatal health hazards, </w:t>
      </w:r>
      <w:r w:rsidR="005A14A8" w:rsidRPr="00891ED5">
        <w:rPr>
          <w:rFonts w:asciiTheme="minorHAnsi" w:hAnsiTheme="minorHAnsi" w:cstheme="minorHAnsi"/>
          <w:b/>
          <w:bCs/>
        </w:rPr>
        <w:t>according t</w:t>
      </w:r>
      <w:r w:rsidR="00D721C1">
        <w:rPr>
          <w:rFonts w:asciiTheme="minorHAnsi" w:hAnsiTheme="minorHAnsi" w:cstheme="minorHAnsi"/>
          <w:b/>
          <w:bCs/>
        </w:rPr>
        <w:t>o leading travel health pioneer,</w:t>
      </w:r>
      <w:r w:rsidR="009D6519">
        <w:rPr>
          <w:rFonts w:asciiTheme="minorHAnsi" w:hAnsiTheme="minorHAnsi" w:cstheme="minorHAnsi"/>
          <w:b/>
          <w:bCs/>
        </w:rPr>
        <w:t xml:space="preserve"> </w:t>
      </w:r>
      <w:r w:rsidR="005A14A8" w:rsidRPr="00891ED5">
        <w:rPr>
          <w:rFonts w:asciiTheme="minorHAnsi" w:hAnsiTheme="minorHAnsi" w:cstheme="minorHAnsi"/>
          <w:b/>
          <w:bCs/>
        </w:rPr>
        <w:t xml:space="preserve">Dr Deb Mills.  </w:t>
      </w:r>
    </w:p>
    <w:p w:rsidR="008020E5" w:rsidRPr="00E341F2" w:rsidRDefault="008020E5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27790C" w:rsidRPr="00891ED5" w:rsidRDefault="00B647D7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/>
          <w:bCs/>
        </w:rPr>
      </w:pPr>
      <w:r w:rsidRPr="00891ED5">
        <w:rPr>
          <w:rFonts w:asciiTheme="minorHAnsi" w:hAnsiTheme="minorHAnsi" w:cstheme="minorHAnsi"/>
          <w:b/>
          <w:bCs/>
        </w:rPr>
        <w:t>The Queensland Studies Authority (QSA)</w:t>
      </w:r>
      <w:r w:rsidR="00B90079" w:rsidRPr="00891ED5">
        <w:rPr>
          <w:rFonts w:asciiTheme="minorHAnsi" w:hAnsiTheme="minorHAnsi" w:cstheme="minorHAnsi"/>
          <w:b/>
          <w:bCs/>
        </w:rPr>
        <w:t xml:space="preserve"> estimate</w:t>
      </w:r>
      <w:r w:rsidRPr="00891ED5">
        <w:rPr>
          <w:rFonts w:asciiTheme="minorHAnsi" w:hAnsiTheme="minorHAnsi" w:cstheme="minorHAnsi"/>
          <w:b/>
          <w:bCs/>
        </w:rPr>
        <w:t>s</w:t>
      </w:r>
      <w:r w:rsidR="00B90079" w:rsidRPr="00891ED5">
        <w:rPr>
          <w:rFonts w:asciiTheme="minorHAnsi" w:hAnsiTheme="minorHAnsi" w:cstheme="minorHAnsi"/>
          <w:b/>
          <w:bCs/>
        </w:rPr>
        <w:t xml:space="preserve"> </w:t>
      </w:r>
      <w:r w:rsidRPr="00891ED5">
        <w:rPr>
          <w:rFonts w:asciiTheme="minorHAnsi" w:hAnsiTheme="minorHAnsi" w:cstheme="minorHAnsi"/>
          <w:b/>
          <w:bCs/>
        </w:rPr>
        <w:t>48,5</w:t>
      </w:r>
      <w:r w:rsidR="0027790C" w:rsidRPr="00891ED5">
        <w:rPr>
          <w:rFonts w:asciiTheme="minorHAnsi" w:hAnsiTheme="minorHAnsi" w:cstheme="minorHAnsi"/>
          <w:b/>
          <w:bCs/>
        </w:rPr>
        <w:t>00</w:t>
      </w:r>
      <w:r w:rsidR="00B90079" w:rsidRPr="00891ED5">
        <w:rPr>
          <w:rFonts w:asciiTheme="minorHAnsi" w:hAnsiTheme="minorHAnsi" w:cstheme="minorHAnsi"/>
          <w:b/>
          <w:bCs/>
        </w:rPr>
        <w:t xml:space="preserve"> students will graduate from Queensland </w:t>
      </w:r>
      <w:r w:rsidR="00DC5826" w:rsidRPr="00891ED5">
        <w:rPr>
          <w:rFonts w:asciiTheme="minorHAnsi" w:hAnsiTheme="minorHAnsi" w:cstheme="minorHAnsi"/>
          <w:b/>
          <w:bCs/>
        </w:rPr>
        <w:t xml:space="preserve">high </w:t>
      </w:r>
      <w:r w:rsidR="00B90079" w:rsidRPr="00891ED5">
        <w:rPr>
          <w:rFonts w:asciiTheme="minorHAnsi" w:hAnsiTheme="minorHAnsi" w:cstheme="minorHAnsi"/>
          <w:b/>
          <w:bCs/>
        </w:rPr>
        <w:t xml:space="preserve">schools this year, </w:t>
      </w:r>
      <w:r w:rsidR="00785087" w:rsidRPr="00891ED5">
        <w:rPr>
          <w:rFonts w:asciiTheme="minorHAnsi" w:hAnsiTheme="minorHAnsi" w:cstheme="minorHAnsi"/>
          <w:b/>
          <w:bCs/>
        </w:rPr>
        <w:t xml:space="preserve">many of whom </w:t>
      </w:r>
      <w:r w:rsidR="00874184" w:rsidRPr="00891ED5">
        <w:rPr>
          <w:rFonts w:asciiTheme="minorHAnsi" w:hAnsiTheme="minorHAnsi" w:cstheme="minorHAnsi"/>
          <w:b/>
          <w:bCs/>
        </w:rPr>
        <w:t>will celebrate the milestone at</w:t>
      </w:r>
      <w:r w:rsidR="0051210B">
        <w:rPr>
          <w:rFonts w:asciiTheme="minorHAnsi" w:hAnsiTheme="minorHAnsi" w:cstheme="minorHAnsi"/>
          <w:b/>
          <w:bCs/>
        </w:rPr>
        <w:t xml:space="preserve"> </w:t>
      </w:r>
      <w:r w:rsidR="00F81DBD">
        <w:rPr>
          <w:rFonts w:asciiTheme="minorHAnsi" w:hAnsiTheme="minorHAnsi" w:cstheme="minorHAnsi"/>
          <w:b/>
          <w:bCs/>
        </w:rPr>
        <w:t xml:space="preserve">the </w:t>
      </w:r>
      <w:r w:rsidR="0051210B">
        <w:rPr>
          <w:rFonts w:asciiTheme="minorHAnsi" w:hAnsiTheme="minorHAnsi" w:cstheme="minorHAnsi"/>
          <w:b/>
          <w:bCs/>
        </w:rPr>
        <w:t xml:space="preserve">new Schoolies </w:t>
      </w:r>
      <w:r w:rsidR="00F81DBD">
        <w:rPr>
          <w:rFonts w:asciiTheme="minorHAnsi" w:hAnsiTheme="minorHAnsi" w:cstheme="minorHAnsi"/>
          <w:b/>
          <w:bCs/>
        </w:rPr>
        <w:t>hotspots of</w:t>
      </w:r>
      <w:r w:rsidR="009A4F09">
        <w:rPr>
          <w:rFonts w:asciiTheme="minorHAnsi" w:hAnsiTheme="minorHAnsi" w:cstheme="minorHAnsi"/>
          <w:b/>
          <w:bCs/>
        </w:rPr>
        <w:t xml:space="preserve"> Bali, Thailand, Cambodia,</w:t>
      </w:r>
      <w:r w:rsidR="00861540" w:rsidRPr="00891ED5">
        <w:rPr>
          <w:rFonts w:asciiTheme="minorHAnsi" w:hAnsiTheme="minorHAnsi" w:cstheme="minorHAnsi"/>
          <w:b/>
          <w:bCs/>
        </w:rPr>
        <w:t xml:space="preserve"> Fiji</w:t>
      </w:r>
      <w:r w:rsidR="009A4F09">
        <w:rPr>
          <w:rFonts w:asciiTheme="minorHAnsi" w:hAnsiTheme="minorHAnsi" w:cstheme="minorHAnsi"/>
          <w:b/>
          <w:bCs/>
        </w:rPr>
        <w:t xml:space="preserve"> and Vanuatu. </w:t>
      </w:r>
    </w:p>
    <w:p w:rsidR="00FE2F26" w:rsidRPr="00E341F2" w:rsidRDefault="00FE2F26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Cs/>
          <w:sz w:val="10"/>
          <w:szCs w:val="10"/>
        </w:rPr>
      </w:pPr>
    </w:p>
    <w:p w:rsidR="00F526DE" w:rsidRDefault="00FE2F26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Cs/>
        </w:rPr>
      </w:pPr>
      <w:r w:rsidRPr="00891ED5">
        <w:rPr>
          <w:rFonts w:asciiTheme="minorHAnsi" w:hAnsiTheme="minorHAnsi" w:cstheme="minorHAnsi"/>
          <w:bCs/>
        </w:rPr>
        <w:t>“</w:t>
      </w:r>
      <w:r w:rsidR="001D07D8">
        <w:rPr>
          <w:rFonts w:asciiTheme="minorHAnsi" w:hAnsiTheme="minorHAnsi" w:cstheme="minorHAnsi"/>
          <w:bCs/>
        </w:rPr>
        <w:t>The</w:t>
      </w:r>
      <w:r w:rsidR="000063FE">
        <w:rPr>
          <w:rFonts w:asciiTheme="minorHAnsi" w:hAnsiTheme="minorHAnsi" w:cstheme="minorHAnsi"/>
          <w:bCs/>
        </w:rPr>
        <w:t xml:space="preserve"> transition from student to school-leaver represents an </w:t>
      </w:r>
      <w:r w:rsidR="00785087" w:rsidRPr="00891ED5">
        <w:rPr>
          <w:rFonts w:asciiTheme="minorHAnsi" w:hAnsiTheme="minorHAnsi" w:cstheme="minorHAnsi"/>
          <w:bCs/>
        </w:rPr>
        <w:t>important ‘rite of pa</w:t>
      </w:r>
      <w:r w:rsidR="00F526DE">
        <w:rPr>
          <w:rFonts w:asciiTheme="minorHAnsi" w:hAnsiTheme="minorHAnsi" w:cstheme="minorHAnsi"/>
          <w:bCs/>
        </w:rPr>
        <w:t>ssage’ for young Queenslanders,” said</w:t>
      </w:r>
      <w:r w:rsidR="00F526DE" w:rsidRPr="00891ED5">
        <w:rPr>
          <w:rFonts w:asciiTheme="minorHAnsi" w:hAnsiTheme="minorHAnsi" w:cstheme="minorHAnsi"/>
          <w:bCs/>
        </w:rPr>
        <w:t xml:space="preserve"> </w:t>
      </w:r>
      <w:r w:rsidR="00F526DE" w:rsidRPr="00891ED5">
        <w:t xml:space="preserve">Dr </w:t>
      </w:r>
      <w:r w:rsidR="00E46501">
        <w:t>Deb,</w:t>
      </w:r>
      <w:r w:rsidR="00F526DE" w:rsidRPr="00891ED5">
        <w:t xml:space="preserve"> </w:t>
      </w:r>
      <w:r w:rsidR="00F526DE">
        <w:t>travel doctor</w:t>
      </w:r>
      <w:r w:rsidR="00F526DE" w:rsidRPr="00891ED5">
        <w:t xml:space="preserve"> and spokesperson for the Travel Medicine Alliance, Brisbane. </w:t>
      </w:r>
      <w:r w:rsidR="001D07D8">
        <w:rPr>
          <w:rFonts w:asciiTheme="minorHAnsi" w:hAnsiTheme="minorHAnsi" w:cstheme="minorHAnsi"/>
          <w:bCs/>
        </w:rPr>
        <w:t xml:space="preserve">                    </w:t>
      </w:r>
    </w:p>
    <w:p w:rsidR="00F526DE" w:rsidRPr="00F526DE" w:rsidRDefault="00F526DE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Cs/>
          <w:sz w:val="10"/>
          <w:szCs w:val="10"/>
        </w:rPr>
      </w:pPr>
    </w:p>
    <w:p w:rsidR="00D678A5" w:rsidRPr="00891ED5" w:rsidRDefault="00F526DE" w:rsidP="001D7C61">
      <w:pPr>
        <w:spacing w:after="0" w:line="240" w:lineRule="auto"/>
        <w:ind w:left="142" w:right="424"/>
        <w:jc w:val="both"/>
      </w:pPr>
      <w:r>
        <w:rPr>
          <w:rFonts w:asciiTheme="minorHAnsi" w:hAnsiTheme="minorHAnsi" w:cstheme="minorHAnsi"/>
          <w:bCs/>
        </w:rPr>
        <w:t>“</w:t>
      </w:r>
      <w:r w:rsidR="001D07D8">
        <w:rPr>
          <w:rFonts w:asciiTheme="minorHAnsi" w:hAnsiTheme="minorHAnsi" w:cstheme="minorHAnsi"/>
          <w:bCs/>
        </w:rPr>
        <w:t xml:space="preserve">But </w:t>
      </w:r>
      <w:r w:rsidR="00785087" w:rsidRPr="00891ED5">
        <w:rPr>
          <w:rFonts w:asciiTheme="minorHAnsi" w:hAnsiTheme="minorHAnsi" w:cstheme="minorHAnsi"/>
          <w:bCs/>
        </w:rPr>
        <w:t xml:space="preserve">what’s concerning is </w:t>
      </w:r>
      <w:r w:rsidR="00145825" w:rsidRPr="00891ED5">
        <w:rPr>
          <w:rFonts w:asciiTheme="minorHAnsi" w:hAnsiTheme="minorHAnsi" w:cstheme="minorHAnsi"/>
          <w:bCs/>
        </w:rPr>
        <w:t>their n</w:t>
      </w:r>
      <w:r w:rsidR="00861540" w:rsidRPr="00891ED5">
        <w:rPr>
          <w:rFonts w:asciiTheme="minorHAnsi" w:hAnsiTheme="minorHAnsi" w:cstheme="minorHAnsi"/>
          <w:bCs/>
        </w:rPr>
        <w:t xml:space="preserve">aivety to </w:t>
      </w:r>
      <w:r w:rsidR="00C12DE9" w:rsidRPr="00891ED5">
        <w:rPr>
          <w:rFonts w:asciiTheme="minorHAnsi" w:hAnsiTheme="minorHAnsi" w:cstheme="minorHAnsi"/>
          <w:bCs/>
        </w:rPr>
        <w:t xml:space="preserve">many health </w:t>
      </w:r>
      <w:r w:rsidR="00001C44">
        <w:rPr>
          <w:rFonts w:asciiTheme="minorHAnsi" w:hAnsiTheme="minorHAnsi" w:cstheme="minorHAnsi"/>
          <w:bCs/>
        </w:rPr>
        <w:t>risks posed by</w:t>
      </w:r>
      <w:r w:rsidR="00C12DE9" w:rsidRPr="00891ED5">
        <w:rPr>
          <w:rFonts w:asciiTheme="minorHAnsi" w:hAnsiTheme="minorHAnsi" w:cstheme="minorHAnsi"/>
          <w:bCs/>
        </w:rPr>
        <w:t xml:space="preserve"> </w:t>
      </w:r>
      <w:r w:rsidR="00D678A5" w:rsidRPr="00891ED5">
        <w:rPr>
          <w:rFonts w:asciiTheme="minorHAnsi" w:hAnsiTheme="minorHAnsi" w:cstheme="minorHAnsi"/>
          <w:bCs/>
        </w:rPr>
        <w:t xml:space="preserve">increasingly popular </w:t>
      </w:r>
      <w:r w:rsidR="00AF4790" w:rsidRPr="00891ED5">
        <w:rPr>
          <w:rFonts w:asciiTheme="minorHAnsi" w:hAnsiTheme="minorHAnsi" w:cstheme="minorHAnsi"/>
          <w:bCs/>
        </w:rPr>
        <w:t xml:space="preserve">overseas party </w:t>
      </w:r>
      <w:r w:rsidR="00001C44">
        <w:rPr>
          <w:rFonts w:asciiTheme="minorHAnsi" w:hAnsiTheme="minorHAnsi" w:cstheme="minorHAnsi"/>
          <w:bCs/>
        </w:rPr>
        <w:t>destinations</w:t>
      </w:r>
      <w:r>
        <w:rPr>
          <w:rFonts w:asciiTheme="minorHAnsi" w:hAnsiTheme="minorHAnsi" w:cstheme="minorHAnsi"/>
          <w:bCs/>
        </w:rPr>
        <w:t>.</w:t>
      </w:r>
      <w:r w:rsidR="000063FE">
        <w:rPr>
          <w:rFonts w:asciiTheme="minorHAnsi" w:hAnsiTheme="minorHAnsi" w:cstheme="minorHAnsi"/>
          <w:bCs/>
        </w:rPr>
        <w:t xml:space="preserve"> </w:t>
      </w:r>
    </w:p>
    <w:p w:rsidR="00785087" w:rsidRPr="00E341F2" w:rsidRDefault="00785087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E341F2" w:rsidRDefault="002B58F2" w:rsidP="001D7C61">
      <w:pPr>
        <w:spacing w:after="0" w:line="240" w:lineRule="auto"/>
        <w:ind w:left="142" w:right="424"/>
        <w:jc w:val="both"/>
        <w:rPr>
          <w:rFonts w:asciiTheme="minorHAnsi" w:eastAsia="Times New Roman" w:hAnsiTheme="minorHAnsi" w:cstheme="minorHAnsi"/>
        </w:rPr>
      </w:pPr>
      <w:r w:rsidRPr="00891ED5">
        <w:rPr>
          <w:rFonts w:asciiTheme="minorHAnsi" w:eastAsia="Times New Roman" w:hAnsiTheme="minorHAnsi" w:cstheme="minorHAnsi"/>
        </w:rPr>
        <w:t>“</w:t>
      </w:r>
      <w:r w:rsidR="00CE019F" w:rsidRPr="00891ED5">
        <w:rPr>
          <w:rFonts w:asciiTheme="minorHAnsi" w:eastAsia="Times New Roman" w:hAnsiTheme="minorHAnsi" w:cstheme="minorHAnsi"/>
        </w:rPr>
        <w:t xml:space="preserve">While schools and families often educate school-leavers </w:t>
      </w:r>
      <w:r w:rsidR="00CE019F" w:rsidRPr="00E46501">
        <w:rPr>
          <w:rFonts w:asciiTheme="minorHAnsi" w:eastAsia="Times New Roman" w:hAnsiTheme="minorHAnsi" w:cstheme="minorHAnsi"/>
        </w:rPr>
        <w:t xml:space="preserve">about </w:t>
      </w:r>
      <w:r w:rsidR="00E46501" w:rsidRPr="00E46501">
        <w:rPr>
          <w:rFonts w:asciiTheme="minorHAnsi" w:eastAsia="Times New Roman" w:hAnsiTheme="minorHAnsi" w:cstheme="minorHAnsi"/>
        </w:rPr>
        <w:t xml:space="preserve">the dangers of </w:t>
      </w:r>
      <w:r w:rsidR="00CE019F" w:rsidRPr="00E46501">
        <w:rPr>
          <w:rFonts w:asciiTheme="minorHAnsi" w:eastAsia="Times New Roman" w:hAnsiTheme="minorHAnsi" w:cstheme="minorHAnsi"/>
        </w:rPr>
        <w:t>sex</w:t>
      </w:r>
      <w:r w:rsidR="00CE019F" w:rsidRPr="00A47C51">
        <w:rPr>
          <w:rFonts w:asciiTheme="minorHAnsi" w:eastAsia="Times New Roman" w:hAnsiTheme="minorHAnsi" w:cstheme="minorHAnsi"/>
        </w:rPr>
        <w:t xml:space="preserve">, drugs and </w:t>
      </w:r>
      <w:r w:rsidR="00A47C51">
        <w:rPr>
          <w:rFonts w:asciiTheme="minorHAnsi" w:eastAsia="Times New Roman" w:hAnsiTheme="minorHAnsi" w:cstheme="minorHAnsi"/>
        </w:rPr>
        <w:t>alcohol</w:t>
      </w:r>
      <w:r w:rsidR="00CE019F" w:rsidRPr="00891ED5">
        <w:rPr>
          <w:rFonts w:asciiTheme="minorHAnsi" w:eastAsia="Times New Roman" w:hAnsiTheme="minorHAnsi" w:cstheme="minorHAnsi"/>
        </w:rPr>
        <w:t xml:space="preserve">, </w:t>
      </w:r>
      <w:r w:rsidR="001C654E" w:rsidRPr="00891ED5">
        <w:rPr>
          <w:rFonts w:asciiTheme="minorHAnsi" w:eastAsia="Times New Roman" w:hAnsiTheme="minorHAnsi" w:cstheme="minorHAnsi"/>
        </w:rPr>
        <w:t>the basic</w:t>
      </w:r>
      <w:r w:rsidR="00CE019F" w:rsidRPr="00891ED5">
        <w:rPr>
          <w:rFonts w:asciiTheme="minorHAnsi" w:eastAsia="Times New Roman" w:hAnsiTheme="minorHAnsi" w:cstheme="minorHAnsi"/>
        </w:rPr>
        <w:t>s</w:t>
      </w:r>
      <w:r w:rsidR="001C654E" w:rsidRPr="00891ED5">
        <w:rPr>
          <w:rFonts w:asciiTheme="minorHAnsi" w:eastAsia="Times New Roman" w:hAnsiTheme="minorHAnsi" w:cstheme="minorHAnsi"/>
        </w:rPr>
        <w:t xml:space="preserve"> of </w:t>
      </w:r>
      <w:r w:rsidR="00EC440A">
        <w:rPr>
          <w:rFonts w:asciiTheme="minorHAnsi" w:eastAsia="Times New Roman" w:hAnsiTheme="minorHAnsi" w:cstheme="minorHAnsi"/>
        </w:rPr>
        <w:t>overseas</w:t>
      </w:r>
      <w:r w:rsidR="00B47617">
        <w:rPr>
          <w:rFonts w:asciiTheme="minorHAnsi" w:eastAsia="Times New Roman" w:hAnsiTheme="minorHAnsi" w:cstheme="minorHAnsi"/>
        </w:rPr>
        <w:t xml:space="preserve"> </w:t>
      </w:r>
      <w:r w:rsidR="001C654E" w:rsidRPr="00891ED5">
        <w:rPr>
          <w:rFonts w:asciiTheme="minorHAnsi" w:eastAsia="Times New Roman" w:hAnsiTheme="minorHAnsi" w:cstheme="minorHAnsi"/>
        </w:rPr>
        <w:t>pre-travel</w:t>
      </w:r>
      <w:r w:rsidR="00C758A4">
        <w:rPr>
          <w:rFonts w:asciiTheme="minorHAnsi" w:eastAsia="Times New Roman" w:hAnsiTheme="minorHAnsi" w:cstheme="minorHAnsi"/>
        </w:rPr>
        <w:t xml:space="preserve"> health</w:t>
      </w:r>
      <w:r w:rsidR="001C654E" w:rsidRPr="00891ED5">
        <w:rPr>
          <w:rFonts w:asciiTheme="minorHAnsi" w:eastAsia="Times New Roman" w:hAnsiTheme="minorHAnsi" w:cstheme="minorHAnsi"/>
        </w:rPr>
        <w:t xml:space="preserve"> preparation</w:t>
      </w:r>
      <w:r w:rsidR="00D872F4">
        <w:rPr>
          <w:rFonts w:asciiTheme="minorHAnsi" w:eastAsia="Times New Roman" w:hAnsiTheme="minorHAnsi" w:cstheme="minorHAnsi"/>
        </w:rPr>
        <w:t xml:space="preserve"> </w:t>
      </w:r>
      <w:r w:rsidR="00CE019F" w:rsidRPr="00891ED5">
        <w:rPr>
          <w:rFonts w:asciiTheme="minorHAnsi" w:eastAsia="Times New Roman" w:hAnsiTheme="minorHAnsi" w:cstheme="minorHAnsi"/>
        </w:rPr>
        <w:t xml:space="preserve">– carrying a medical kit and </w:t>
      </w:r>
      <w:r w:rsidR="003E1449">
        <w:rPr>
          <w:rFonts w:asciiTheme="minorHAnsi" w:eastAsia="Times New Roman" w:hAnsiTheme="minorHAnsi" w:cstheme="minorHAnsi"/>
        </w:rPr>
        <w:t xml:space="preserve">having </w:t>
      </w:r>
      <w:r w:rsidR="00D872F4">
        <w:rPr>
          <w:rFonts w:asciiTheme="minorHAnsi" w:eastAsia="Times New Roman" w:hAnsiTheme="minorHAnsi" w:cstheme="minorHAnsi"/>
        </w:rPr>
        <w:t xml:space="preserve">up-to-date </w:t>
      </w:r>
      <w:r w:rsidR="00CE019F" w:rsidRPr="00891ED5">
        <w:rPr>
          <w:rFonts w:asciiTheme="minorHAnsi" w:eastAsia="Times New Roman" w:hAnsiTheme="minorHAnsi" w:cstheme="minorHAnsi"/>
        </w:rPr>
        <w:t>travel vaccinations</w:t>
      </w:r>
      <w:r w:rsidR="00D872F4">
        <w:rPr>
          <w:rFonts w:asciiTheme="minorHAnsi" w:eastAsia="Times New Roman" w:hAnsiTheme="minorHAnsi" w:cstheme="minorHAnsi"/>
        </w:rPr>
        <w:t xml:space="preserve"> – </w:t>
      </w:r>
      <w:r w:rsidR="00D872F4" w:rsidRPr="00891ED5">
        <w:rPr>
          <w:rFonts w:asciiTheme="minorHAnsi" w:eastAsia="Times New Roman" w:hAnsiTheme="minorHAnsi" w:cstheme="minorHAnsi"/>
        </w:rPr>
        <w:t>are often overlooked</w:t>
      </w:r>
      <w:r w:rsidR="00641919">
        <w:rPr>
          <w:rFonts w:asciiTheme="minorHAnsi" w:eastAsia="Times New Roman" w:hAnsiTheme="minorHAnsi" w:cstheme="minorHAnsi"/>
        </w:rPr>
        <w:t xml:space="preserve">,” Dr </w:t>
      </w:r>
      <w:r w:rsidR="00E46501">
        <w:rPr>
          <w:rFonts w:asciiTheme="minorHAnsi" w:eastAsia="Times New Roman" w:hAnsiTheme="minorHAnsi" w:cstheme="minorHAnsi"/>
        </w:rPr>
        <w:t>Deb s</w:t>
      </w:r>
      <w:r w:rsidR="00641919">
        <w:rPr>
          <w:rFonts w:asciiTheme="minorHAnsi" w:eastAsia="Times New Roman" w:hAnsiTheme="minorHAnsi" w:cstheme="minorHAnsi"/>
        </w:rPr>
        <w:t xml:space="preserve">aid. </w:t>
      </w:r>
    </w:p>
    <w:p w:rsidR="00E341F2" w:rsidRPr="00E341F2" w:rsidRDefault="00E341F2" w:rsidP="001D7C61">
      <w:pPr>
        <w:spacing w:after="0" w:line="240" w:lineRule="auto"/>
        <w:ind w:left="142" w:right="424"/>
        <w:jc w:val="both"/>
        <w:rPr>
          <w:rFonts w:asciiTheme="minorHAnsi" w:eastAsia="Times New Roman" w:hAnsiTheme="minorHAnsi" w:cstheme="minorHAnsi"/>
          <w:sz w:val="10"/>
          <w:szCs w:val="10"/>
        </w:rPr>
      </w:pPr>
      <w:r w:rsidRPr="00E341F2">
        <w:rPr>
          <w:rFonts w:asciiTheme="minorHAnsi" w:eastAsia="Times New Roman" w:hAnsiTheme="minorHAnsi" w:cstheme="minorHAnsi"/>
          <w:sz w:val="10"/>
          <w:szCs w:val="10"/>
        </w:rPr>
        <w:t xml:space="preserve">                           </w:t>
      </w:r>
    </w:p>
    <w:p w:rsidR="00A83B6D" w:rsidRDefault="00861540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lang w:eastAsia="en-AU"/>
        </w:rPr>
      </w:pPr>
      <w:r w:rsidRPr="00891ED5">
        <w:rPr>
          <w:rFonts w:asciiTheme="minorHAnsi" w:hAnsiTheme="minorHAnsi" w:cstheme="minorHAnsi"/>
          <w:lang w:eastAsia="en-AU"/>
        </w:rPr>
        <w:t xml:space="preserve">Some of the potentially </w:t>
      </w:r>
      <w:r w:rsidR="00CE7818" w:rsidRPr="00891ED5">
        <w:rPr>
          <w:rFonts w:asciiTheme="minorHAnsi" w:hAnsiTheme="minorHAnsi" w:cstheme="minorHAnsi"/>
          <w:lang w:eastAsia="en-AU"/>
        </w:rPr>
        <w:t>life-</w:t>
      </w:r>
      <w:r w:rsidRPr="00891ED5">
        <w:rPr>
          <w:rFonts w:asciiTheme="minorHAnsi" w:hAnsiTheme="minorHAnsi" w:cstheme="minorHAnsi"/>
          <w:lang w:eastAsia="en-AU"/>
        </w:rPr>
        <w:t xml:space="preserve">threatening diseases </w:t>
      </w:r>
      <w:r w:rsidR="00CE7818" w:rsidRPr="00891ED5">
        <w:rPr>
          <w:rFonts w:asciiTheme="minorHAnsi" w:hAnsiTheme="minorHAnsi" w:cstheme="minorHAnsi"/>
          <w:lang w:eastAsia="en-AU"/>
        </w:rPr>
        <w:t xml:space="preserve">school-leavers may be exposed to while partying in Bali, Thailand and Fiji </w:t>
      </w:r>
      <w:r w:rsidR="003D0788">
        <w:rPr>
          <w:rFonts w:asciiTheme="minorHAnsi" w:hAnsiTheme="minorHAnsi" w:cstheme="minorHAnsi"/>
          <w:lang w:eastAsia="en-AU"/>
        </w:rPr>
        <w:t xml:space="preserve">this month </w:t>
      </w:r>
      <w:r w:rsidR="00CE7818" w:rsidRPr="00891ED5">
        <w:rPr>
          <w:rFonts w:asciiTheme="minorHAnsi" w:hAnsiTheme="minorHAnsi" w:cstheme="minorHAnsi"/>
          <w:lang w:eastAsia="en-AU"/>
        </w:rPr>
        <w:t xml:space="preserve">include </w:t>
      </w:r>
      <w:r w:rsidRPr="00891ED5">
        <w:rPr>
          <w:rFonts w:asciiTheme="minorHAnsi" w:hAnsiTheme="minorHAnsi" w:cstheme="minorHAnsi"/>
          <w:lang w:eastAsia="en-AU"/>
        </w:rPr>
        <w:t>rabies, hepatitis A, meningococcal disease, measles, gastrointestinal infections, malaria and dengue.</w:t>
      </w:r>
    </w:p>
    <w:p w:rsidR="00E341F2" w:rsidRPr="00E341F2" w:rsidRDefault="00E341F2" w:rsidP="001D7C61">
      <w:pPr>
        <w:spacing w:after="0" w:line="240" w:lineRule="auto"/>
        <w:ind w:left="142" w:right="424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:rsidR="006C23C5" w:rsidRDefault="00A83B6D" w:rsidP="001D7C61">
      <w:pPr>
        <w:spacing w:after="0"/>
        <w:ind w:left="142" w:right="424"/>
        <w:jc w:val="both"/>
        <w:rPr>
          <w:rFonts w:asciiTheme="minorHAnsi" w:hAnsiTheme="minorHAnsi" w:cstheme="minorHAnsi"/>
        </w:rPr>
      </w:pPr>
      <w:r w:rsidRPr="0087443F">
        <w:rPr>
          <w:rFonts w:asciiTheme="minorHAnsi" w:hAnsiTheme="minorHAnsi" w:cstheme="minorHAnsi"/>
        </w:rPr>
        <w:t xml:space="preserve">Dr </w:t>
      </w:r>
      <w:r w:rsidR="00E46501" w:rsidRPr="0087443F">
        <w:rPr>
          <w:rFonts w:asciiTheme="minorHAnsi" w:hAnsiTheme="minorHAnsi" w:cstheme="minorHAnsi"/>
        </w:rPr>
        <w:t xml:space="preserve">Deb </w:t>
      </w:r>
      <w:r w:rsidRPr="0087443F">
        <w:rPr>
          <w:rFonts w:asciiTheme="minorHAnsi" w:hAnsiTheme="minorHAnsi" w:cstheme="minorHAnsi"/>
        </w:rPr>
        <w:t xml:space="preserve">is </w:t>
      </w:r>
      <w:r w:rsidR="002903E0" w:rsidRPr="0087443F">
        <w:rPr>
          <w:rFonts w:asciiTheme="minorHAnsi" w:hAnsiTheme="minorHAnsi" w:cstheme="minorHAnsi"/>
        </w:rPr>
        <w:t>urging</w:t>
      </w:r>
      <w:r w:rsidR="006C23C5" w:rsidRPr="0087443F">
        <w:rPr>
          <w:rFonts w:asciiTheme="minorHAnsi" w:hAnsiTheme="minorHAnsi" w:cstheme="minorHAnsi"/>
        </w:rPr>
        <w:t xml:space="preserve"> Queensland</w:t>
      </w:r>
      <w:r w:rsidR="002903E0" w:rsidRPr="0087443F">
        <w:rPr>
          <w:rFonts w:asciiTheme="minorHAnsi" w:hAnsiTheme="minorHAnsi" w:cstheme="minorHAnsi"/>
        </w:rPr>
        <w:t xml:space="preserve"> </w:t>
      </w:r>
      <w:r w:rsidR="00E46501" w:rsidRPr="0087443F">
        <w:rPr>
          <w:rFonts w:asciiTheme="minorHAnsi" w:hAnsiTheme="minorHAnsi" w:cstheme="minorHAnsi"/>
        </w:rPr>
        <w:t>S</w:t>
      </w:r>
      <w:r w:rsidR="006C23C5" w:rsidRPr="0087443F">
        <w:rPr>
          <w:rFonts w:asciiTheme="minorHAnsi" w:hAnsiTheme="minorHAnsi" w:cstheme="minorHAnsi"/>
        </w:rPr>
        <w:t>choolies</w:t>
      </w:r>
      <w:r w:rsidR="002903E0" w:rsidRPr="0087443F">
        <w:rPr>
          <w:rFonts w:asciiTheme="minorHAnsi" w:hAnsiTheme="minorHAnsi" w:cstheme="minorHAnsi"/>
        </w:rPr>
        <w:t xml:space="preserve"> </w:t>
      </w:r>
      <w:r w:rsidR="00D07A4E" w:rsidRPr="0087443F">
        <w:rPr>
          <w:rFonts w:asciiTheme="minorHAnsi" w:hAnsiTheme="minorHAnsi" w:cstheme="minorHAnsi"/>
        </w:rPr>
        <w:t xml:space="preserve">heading overseas </w:t>
      </w:r>
      <w:r w:rsidR="002903E0" w:rsidRPr="0087443F">
        <w:rPr>
          <w:rFonts w:asciiTheme="minorHAnsi" w:hAnsiTheme="minorHAnsi" w:cstheme="minorHAnsi"/>
        </w:rPr>
        <w:t xml:space="preserve">to visit </w:t>
      </w:r>
      <w:r w:rsidR="00E46501" w:rsidRPr="0087443F">
        <w:rPr>
          <w:rFonts w:asciiTheme="minorHAnsi" w:hAnsiTheme="minorHAnsi" w:cstheme="minorHAnsi"/>
        </w:rPr>
        <w:t xml:space="preserve">a travel doctor or their local GP </w:t>
      </w:r>
      <w:r w:rsidR="002903E0" w:rsidRPr="0087443F">
        <w:rPr>
          <w:rFonts w:asciiTheme="minorHAnsi" w:hAnsiTheme="minorHAnsi" w:cstheme="minorHAnsi"/>
        </w:rPr>
        <w:t xml:space="preserve">now for a </w:t>
      </w:r>
      <w:r w:rsidR="006C23C5" w:rsidRPr="0087443F">
        <w:rPr>
          <w:rFonts w:asciiTheme="minorHAnsi" w:hAnsiTheme="minorHAnsi" w:cstheme="minorHAnsi"/>
        </w:rPr>
        <w:t>health check</w:t>
      </w:r>
      <w:r w:rsidR="00BD4F60" w:rsidRPr="0087443F">
        <w:rPr>
          <w:rFonts w:asciiTheme="minorHAnsi" w:hAnsiTheme="minorHAnsi" w:cstheme="minorHAnsi"/>
        </w:rPr>
        <w:t xml:space="preserve"> and</w:t>
      </w:r>
      <w:r w:rsidR="00BD4F60" w:rsidRPr="00891ED5">
        <w:rPr>
          <w:rFonts w:asciiTheme="minorHAnsi" w:hAnsiTheme="minorHAnsi" w:cstheme="minorHAnsi"/>
        </w:rPr>
        <w:t xml:space="preserve"> </w:t>
      </w:r>
      <w:r w:rsidR="006C23C5" w:rsidRPr="00891ED5">
        <w:rPr>
          <w:rFonts w:asciiTheme="minorHAnsi" w:hAnsiTheme="minorHAnsi" w:cstheme="minorHAnsi"/>
        </w:rPr>
        <w:t xml:space="preserve">to learn about ways to protect against infectious diseases, including vaccination.  </w:t>
      </w:r>
    </w:p>
    <w:p w:rsidR="00E341F2" w:rsidRPr="00E341F2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10"/>
          <w:szCs w:val="10"/>
        </w:rPr>
      </w:pPr>
    </w:p>
    <w:p w:rsidR="00C03C91" w:rsidRPr="00C03C91" w:rsidRDefault="00C03C91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</w:rPr>
      </w:pPr>
      <w:r w:rsidRPr="00C03C91">
        <w:rPr>
          <w:rFonts w:asciiTheme="minorHAnsi" w:eastAsia="Times New Roman" w:hAnsiTheme="minorHAnsi" w:cstheme="minorHAnsi"/>
        </w:rPr>
        <w:t>“Many schoo</w:t>
      </w:r>
      <w:r>
        <w:rPr>
          <w:rFonts w:asciiTheme="minorHAnsi" w:eastAsia="Times New Roman" w:hAnsiTheme="minorHAnsi" w:cstheme="minorHAnsi"/>
        </w:rPr>
        <w:t xml:space="preserve">l-leavers mistakenly think </w:t>
      </w:r>
      <w:r w:rsidRPr="00C03C91">
        <w:rPr>
          <w:rFonts w:asciiTheme="minorHAnsi" w:eastAsia="Times New Roman" w:hAnsiTheme="minorHAnsi" w:cstheme="minorHAnsi"/>
        </w:rPr>
        <w:t xml:space="preserve">because they have </w:t>
      </w:r>
      <w:r w:rsidRPr="0087443F">
        <w:rPr>
          <w:rFonts w:asciiTheme="minorHAnsi" w:eastAsia="Times New Roman" w:hAnsiTheme="minorHAnsi" w:cstheme="minorHAnsi"/>
        </w:rPr>
        <w:t xml:space="preserve">completed their routine </w:t>
      </w:r>
      <w:r w:rsidR="0087443F" w:rsidRPr="0087443F">
        <w:rPr>
          <w:rFonts w:asciiTheme="minorHAnsi" w:eastAsia="Times New Roman" w:hAnsiTheme="minorHAnsi" w:cstheme="minorHAnsi"/>
        </w:rPr>
        <w:t xml:space="preserve">childhood </w:t>
      </w:r>
      <w:r w:rsidRPr="0087443F">
        <w:rPr>
          <w:rFonts w:asciiTheme="minorHAnsi" w:eastAsia="Times New Roman" w:hAnsiTheme="minorHAnsi" w:cstheme="minorHAnsi"/>
        </w:rPr>
        <w:t>vaccines</w:t>
      </w:r>
      <w:r>
        <w:rPr>
          <w:rFonts w:asciiTheme="minorHAnsi" w:eastAsia="Times New Roman" w:hAnsiTheme="minorHAnsi" w:cstheme="minorHAnsi"/>
        </w:rPr>
        <w:t xml:space="preserve"> </w:t>
      </w:r>
      <w:r w:rsidRPr="00C03C91">
        <w:rPr>
          <w:rFonts w:asciiTheme="minorHAnsi" w:eastAsia="Times New Roman" w:hAnsiTheme="minorHAnsi" w:cstheme="minorHAnsi"/>
        </w:rPr>
        <w:t xml:space="preserve">they are protected against various vaccine-preventable diseases. Unfortunately, routine vaccines do not provide sufficient protection for overseas travel,” Dr Mills said. </w:t>
      </w:r>
    </w:p>
    <w:p w:rsidR="00C03C91" w:rsidRPr="00C03C91" w:rsidRDefault="00C03C91" w:rsidP="001D7C61">
      <w:pPr>
        <w:spacing w:after="0"/>
        <w:ind w:left="142" w:right="424"/>
        <w:jc w:val="both"/>
        <w:rPr>
          <w:rFonts w:asciiTheme="minorHAnsi" w:hAnsiTheme="minorHAnsi" w:cstheme="minorHAnsi"/>
          <w:sz w:val="10"/>
          <w:szCs w:val="10"/>
          <w:lang w:eastAsia="en-AU"/>
        </w:rPr>
      </w:pPr>
    </w:p>
    <w:p w:rsidR="006C23C5" w:rsidRDefault="006C23C5" w:rsidP="001D7C61">
      <w:pPr>
        <w:spacing w:after="0"/>
        <w:ind w:left="142" w:right="424"/>
        <w:jc w:val="both"/>
        <w:rPr>
          <w:rFonts w:asciiTheme="minorHAnsi" w:hAnsiTheme="minorHAnsi" w:cstheme="minorHAnsi"/>
          <w:i/>
        </w:rPr>
      </w:pPr>
      <w:r w:rsidRPr="00891ED5">
        <w:rPr>
          <w:rFonts w:asciiTheme="minorHAnsi" w:hAnsiTheme="minorHAnsi" w:cstheme="minorHAnsi"/>
        </w:rPr>
        <w:t xml:space="preserve">“It’s important to </w:t>
      </w:r>
      <w:r w:rsidR="0087443F">
        <w:rPr>
          <w:rFonts w:asciiTheme="minorHAnsi" w:hAnsiTheme="minorHAnsi" w:cstheme="minorHAnsi"/>
        </w:rPr>
        <w:t xml:space="preserve">have the necessary vaccines and remember that some vaccines </w:t>
      </w:r>
      <w:r w:rsidRPr="00891ED5">
        <w:rPr>
          <w:rFonts w:asciiTheme="minorHAnsi" w:hAnsiTheme="minorHAnsi" w:cstheme="minorHAnsi"/>
        </w:rPr>
        <w:t>need to be administered ahead of time to provide effective protection</w:t>
      </w:r>
      <w:r w:rsidR="0087443F">
        <w:rPr>
          <w:rFonts w:asciiTheme="minorHAnsi" w:hAnsiTheme="minorHAnsi" w:cstheme="minorHAnsi"/>
        </w:rPr>
        <w:t>.</w:t>
      </w:r>
      <w:r w:rsidR="00DC59EC">
        <w:rPr>
          <w:rFonts w:asciiTheme="minorHAnsi" w:hAnsiTheme="minorHAnsi" w:cstheme="minorHAnsi"/>
        </w:rPr>
        <w:t>”</w:t>
      </w:r>
      <w:r w:rsidRPr="00891ED5">
        <w:rPr>
          <w:rFonts w:asciiTheme="minorHAnsi" w:hAnsiTheme="minorHAnsi" w:cstheme="minorHAnsi"/>
          <w:i/>
        </w:rPr>
        <w:t xml:space="preserve"> </w:t>
      </w:r>
    </w:p>
    <w:p w:rsidR="00C03C91" w:rsidRPr="00C03C91" w:rsidRDefault="00C03C91" w:rsidP="001D7C61">
      <w:pPr>
        <w:spacing w:after="0"/>
        <w:ind w:left="142" w:right="424"/>
        <w:jc w:val="both"/>
        <w:rPr>
          <w:rFonts w:asciiTheme="minorHAnsi" w:hAnsiTheme="minorHAnsi" w:cstheme="minorHAnsi"/>
          <w:i/>
          <w:sz w:val="10"/>
          <w:szCs w:val="10"/>
        </w:rPr>
      </w:pPr>
    </w:p>
    <w:p w:rsidR="008C6B53" w:rsidRDefault="008C6B53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</w:rPr>
      </w:pPr>
      <w:r w:rsidRPr="0087443F">
        <w:rPr>
          <w:rFonts w:asciiTheme="minorHAnsi" w:eastAsia="Times New Roman" w:hAnsiTheme="minorHAnsi" w:cstheme="minorHAnsi"/>
        </w:rPr>
        <w:t>According to Dr</w:t>
      </w:r>
      <w:r w:rsidR="0087443F" w:rsidRPr="0087443F">
        <w:rPr>
          <w:rFonts w:asciiTheme="minorHAnsi" w:eastAsia="Times New Roman" w:hAnsiTheme="minorHAnsi" w:cstheme="minorHAnsi"/>
        </w:rPr>
        <w:t xml:space="preserve"> Deb</w:t>
      </w:r>
      <w:r w:rsidRPr="0087443F">
        <w:rPr>
          <w:rFonts w:asciiTheme="minorHAnsi" w:eastAsia="Times New Roman" w:hAnsiTheme="minorHAnsi" w:cstheme="minorHAnsi"/>
        </w:rPr>
        <w:t>, the need for hepatitis vaccine coverage</w:t>
      </w:r>
      <w:r w:rsidR="0087443F" w:rsidRPr="0087443F">
        <w:rPr>
          <w:rFonts w:asciiTheme="minorHAnsi" w:eastAsia="Times New Roman" w:hAnsiTheme="minorHAnsi" w:cstheme="minorHAnsi"/>
        </w:rPr>
        <w:t xml:space="preserve"> may</w:t>
      </w:r>
      <w:r w:rsidRPr="0087443F">
        <w:rPr>
          <w:rFonts w:asciiTheme="minorHAnsi" w:eastAsia="Times New Roman" w:hAnsiTheme="minorHAnsi" w:cstheme="minorHAnsi"/>
        </w:rPr>
        <w:t xml:space="preserve"> be a little confusing, as there are different </w:t>
      </w:r>
      <w:r w:rsidR="00951AF3" w:rsidRPr="0087443F">
        <w:rPr>
          <w:rFonts w:asciiTheme="minorHAnsi" w:eastAsia="Times New Roman" w:hAnsiTheme="minorHAnsi" w:cstheme="minorHAnsi"/>
        </w:rPr>
        <w:t>strains of hepatitis.</w:t>
      </w:r>
      <w:r w:rsidR="00951AF3">
        <w:rPr>
          <w:rFonts w:asciiTheme="minorHAnsi" w:eastAsia="Times New Roman" w:hAnsiTheme="minorHAnsi" w:cstheme="minorHAnsi"/>
        </w:rPr>
        <w:t xml:space="preserve"> </w:t>
      </w:r>
    </w:p>
    <w:p w:rsidR="008C6B53" w:rsidRPr="00E341F2" w:rsidRDefault="008C6B53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:rsidR="008C6B53" w:rsidRDefault="008C6B53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</w:rPr>
      </w:pPr>
      <w:r w:rsidRPr="00891ED5">
        <w:rPr>
          <w:rFonts w:asciiTheme="minorHAnsi" w:eastAsia="Times New Roman" w:hAnsiTheme="minorHAnsi" w:cstheme="minorHAnsi"/>
        </w:rPr>
        <w:t xml:space="preserve">“Hepatitis B </w:t>
      </w:r>
      <w:r w:rsidR="0087443F">
        <w:rPr>
          <w:rFonts w:asciiTheme="minorHAnsi" w:eastAsia="Times New Roman" w:hAnsiTheme="minorHAnsi" w:cstheme="minorHAnsi"/>
        </w:rPr>
        <w:t xml:space="preserve">protection </w:t>
      </w:r>
      <w:r w:rsidR="00BF7B3C">
        <w:rPr>
          <w:rFonts w:asciiTheme="minorHAnsi" w:eastAsia="Times New Roman" w:hAnsiTheme="minorHAnsi" w:cstheme="minorHAnsi"/>
        </w:rPr>
        <w:t>is part of the routine vaccine schedule</w:t>
      </w:r>
      <w:r w:rsidRPr="00891ED5">
        <w:rPr>
          <w:rFonts w:asciiTheme="minorHAnsi" w:eastAsia="Times New Roman" w:hAnsiTheme="minorHAnsi" w:cstheme="minorHAnsi"/>
        </w:rPr>
        <w:t>, but overseas travellers are also at risk of hepatitis A, which is not</w:t>
      </w:r>
      <w:r w:rsidR="00951AF3">
        <w:rPr>
          <w:rFonts w:asciiTheme="minorHAnsi" w:eastAsia="Times New Roman" w:hAnsiTheme="minorHAnsi" w:cstheme="minorHAnsi"/>
        </w:rPr>
        <w:t xml:space="preserve"> a</w:t>
      </w:r>
      <w:r w:rsidRPr="00891ED5">
        <w:rPr>
          <w:rFonts w:asciiTheme="minorHAnsi" w:eastAsia="Times New Roman" w:hAnsiTheme="minorHAnsi" w:cstheme="minorHAnsi"/>
        </w:rPr>
        <w:t xml:space="preserve"> </w:t>
      </w:r>
      <w:r w:rsidRPr="00BF7B3C">
        <w:rPr>
          <w:rFonts w:asciiTheme="minorHAnsi" w:eastAsia="Times New Roman" w:hAnsiTheme="minorHAnsi" w:cstheme="minorHAnsi"/>
        </w:rPr>
        <w:t>routine</w:t>
      </w:r>
      <w:r w:rsidR="00951AF3" w:rsidRPr="00BF7B3C">
        <w:rPr>
          <w:rFonts w:asciiTheme="minorHAnsi" w:eastAsia="Times New Roman" w:hAnsiTheme="minorHAnsi" w:cstheme="minorHAnsi"/>
        </w:rPr>
        <w:t xml:space="preserve"> </w:t>
      </w:r>
      <w:r w:rsidR="00BF7B3C" w:rsidRPr="00BF7B3C">
        <w:rPr>
          <w:rFonts w:asciiTheme="minorHAnsi" w:eastAsia="Times New Roman" w:hAnsiTheme="minorHAnsi" w:cstheme="minorHAnsi"/>
        </w:rPr>
        <w:t>vaccine.</w:t>
      </w:r>
      <w:r w:rsidR="00BF7B3C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 </w:t>
      </w:r>
    </w:p>
    <w:p w:rsidR="008C6B53" w:rsidRPr="00E341F2" w:rsidRDefault="008C6B53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:rsidR="002C4E6F" w:rsidRDefault="008C6B53" w:rsidP="00D721C1">
      <w:pPr>
        <w:spacing w:after="0"/>
        <w:ind w:left="142" w:right="42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“</w:t>
      </w:r>
      <w:r w:rsidRPr="00891ED5">
        <w:rPr>
          <w:rFonts w:asciiTheme="minorHAnsi" w:eastAsia="Times New Roman" w:hAnsiTheme="minorHAnsi" w:cstheme="minorHAnsi"/>
        </w:rPr>
        <w:t xml:space="preserve">Hepatitis A can be contracted from contaminated food, or via contact with surfaces such as doorknobs </w:t>
      </w:r>
      <w:r w:rsidR="002C4E6F">
        <w:rPr>
          <w:rFonts w:asciiTheme="minorHAnsi" w:eastAsia="Times New Roman" w:hAnsiTheme="minorHAnsi" w:cstheme="minorHAnsi"/>
        </w:rPr>
        <w:t xml:space="preserve">and money,” said Dr Deb. </w:t>
      </w:r>
    </w:p>
    <w:p w:rsidR="002C4E6F" w:rsidRPr="002C4E6F" w:rsidRDefault="002C4E6F" w:rsidP="00D721C1">
      <w:pPr>
        <w:spacing w:after="0"/>
        <w:ind w:left="142" w:right="424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:rsidR="008C6B53" w:rsidRDefault="002C4E6F" w:rsidP="00D721C1">
      <w:pPr>
        <w:spacing w:after="0"/>
        <w:ind w:left="142" w:right="42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“</w:t>
      </w:r>
      <w:r w:rsidR="00D721C1">
        <w:rPr>
          <w:rFonts w:asciiTheme="minorHAnsi" w:eastAsia="Times New Roman" w:hAnsiTheme="minorHAnsi" w:cstheme="minorHAnsi"/>
        </w:rPr>
        <w:t xml:space="preserve">Schoolies who contract </w:t>
      </w:r>
      <w:r w:rsidR="008C6B53" w:rsidRPr="00891ED5">
        <w:rPr>
          <w:rFonts w:asciiTheme="minorHAnsi" w:eastAsia="Times New Roman" w:hAnsiTheme="minorHAnsi" w:cstheme="minorHAnsi"/>
        </w:rPr>
        <w:t>hepatitis A may find it very challenging to start university on time</w:t>
      </w:r>
      <w:r w:rsidR="00777330">
        <w:rPr>
          <w:rFonts w:asciiTheme="minorHAnsi" w:eastAsia="Times New Roman" w:hAnsiTheme="minorHAnsi" w:cstheme="minorHAnsi"/>
        </w:rPr>
        <w:t>, but</w:t>
      </w:r>
      <w:r>
        <w:rPr>
          <w:rFonts w:asciiTheme="minorHAnsi" w:eastAsia="Times New Roman" w:hAnsiTheme="minorHAnsi" w:cstheme="minorHAnsi"/>
        </w:rPr>
        <w:t xml:space="preserve"> having one hepatitis A vaccine </w:t>
      </w:r>
      <w:r w:rsidR="009A3B5D">
        <w:rPr>
          <w:rFonts w:asciiTheme="minorHAnsi" w:eastAsia="Times New Roman" w:hAnsiTheme="minorHAnsi" w:cstheme="minorHAnsi"/>
        </w:rPr>
        <w:t>covers you</w:t>
      </w:r>
      <w:r>
        <w:rPr>
          <w:rFonts w:asciiTheme="minorHAnsi" w:eastAsia="Times New Roman" w:hAnsiTheme="minorHAnsi" w:cstheme="minorHAnsi"/>
        </w:rPr>
        <w:t xml:space="preserve"> for your trip.”</w:t>
      </w:r>
      <w:r w:rsidR="00D721C1">
        <w:rPr>
          <w:rFonts w:asciiTheme="minorHAnsi" w:eastAsia="Times New Roman" w:hAnsiTheme="minorHAnsi" w:cstheme="minorHAnsi"/>
        </w:rPr>
        <w:t xml:space="preserve"> </w:t>
      </w:r>
    </w:p>
    <w:p w:rsidR="00E341F2" w:rsidRPr="00E341F2" w:rsidRDefault="00E341F2" w:rsidP="002C4E6F">
      <w:pPr>
        <w:spacing w:after="0"/>
        <w:ind w:right="424"/>
        <w:jc w:val="both"/>
        <w:rPr>
          <w:rFonts w:asciiTheme="minorHAnsi" w:hAnsiTheme="minorHAnsi" w:cstheme="minorHAnsi"/>
          <w:sz w:val="10"/>
          <w:szCs w:val="10"/>
        </w:rPr>
      </w:pPr>
    </w:p>
    <w:p w:rsidR="00B43B9D" w:rsidRPr="00D23BB8" w:rsidRDefault="00FD0699" w:rsidP="00D23BB8">
      <w:pPr>
        <w:spacing w:after="0"/>
        <w:ind w:left="142" w:right="42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891ED5">
        <w:rPr>
          <w:rFonts w:asciiTheme="minorHAnsi" w:hAnsiTheme="minorHAnsi" w:cstheme="minorHAnsi"/>
        </w:rPr>
        <w:t xml:space="preserve">Companies specialising in overseas </w:t>
      </w:r>
      <w:r>
        <w:rPr>
          <w:rFonts w:asciiTheme="minorHAnsi" w:hAnsiTheme="minorHAnsi" w:cstheme="minorHAnsi"/>
        </w:rPr>
        <w:t xml:space="preserve">Schoolies sojourns to the exotic locations of Fiji, </w:t>
      </w:r>
      <w:r w:rsidRPr="00891ED5">
        <w:rPr>
          <w:rFonts w:asciiTheme="minorHAnsi" w:hAnsiTheme="minorHAnsi" w:cstheme="minorHAnsi"/>
        </w:rPr>
        <w:t xml:space="preserve">Indonesia, </w:t>
      </w:r>
      <w:r>
        <w:rPr>
          <w:rFonts w:asciiTheme="minorHAnsi" w:hAnsiTheme="minorHAnsi" w:cstheme="minorHAnsi"/>
        </w:rPr>
        <w:t>Vanuatu, Thailand and Cambodia, are r</w:t>
      </w:r>
      <w:r w:rsidR="00953421">
        <w:rPr>
          <w:rFonts w:asciiTheme="minorHAnsi" w:hAnsiTheme="minorHAnsi" w:cstheme="minorHAnsi"/>
        </w:rPr>
        <w:t xml:space="preserve">eportedly recording significant year-on-year </w:t>
      </w:r>
      <w:r>
        <w:rPr>
          <w:rFonts w:asciiTheme="minorHAnsi" w:hAnsiTheme="minorHAnsi" w:cstheme="minorHAnsi"/>
        </w:rPr>
        <w:t xml:space="preserve">growth. </w:t>
      </w:r>
      <w:r w:rsidR="00E56768">
        <w:rPr>
          <w:rFonts w:asciiTheme="minorHAnsi" w:hAnsiTheme="minorHAnsi" w:cstheme="minorHAnsi"/>
        </w:rPr>
        <w:t xml:space="preserve">But this travel </w:t>
      </w:r>
      <w:r w:rsidR="00DF5762">
        <w:rPr>
          <w:rFonts w:asciiTheme="minorHAnsi" w:hAnsiTheme="minorHAnsi" w:cstheme="minorHAnsi"/>
        </w:rPr>
        <w:t>carries real</w:t>
      </w:r>
      <w:r w:rsidR="00953421">
        <w:rPr>
          <w:rFonts w:asciiTheme="minorHAnsi" w:hAnsiTheme="minorHAnsi" w:cstheme="minorHAnsi"/>
        </w:rPr>
        <w:t>,</w:t>
      </w:r>
      <w:r w:rsidR="00DF5762">
        <w:rPr>
          <w:rFonts w:asciiTheme="minorHAnsi" w:hAnsiTheme="minorHAnsi" w:cstheme="minorHAnsi"/>
        </w:rPr>
        <w:t xml:space="preserve"> potential</w:t>
      </w:r>
      <w:r w:rsidR="00E56768">
        <w:rPr>
          <w:rFonts w:asciiTheme="minorHAnsi" w:hAnsiTheme="minorHAnsi" w:cstheme="minorHAnsi"/>
        </w:rPr>
        <w:t xml:space="preserve"> health </w:t>
      </w:r>
      <w:r w:rsidR="00D23BB8">
        <w:rPr>
          <w:rFonts w:asciiTheme="minorHAnsi" w:hAnsiTheme="minorHAnsi" w:cstheme="minorHAnsi"/>
        </w:rPr>
        <w:t xml:space="preserve">hazards as recognised by the </w:t>
      </w:r>
      <w:r w:rsidR="008331B6">
        <w:rPr>
          <w:rFonts w:asciiTheme="minorHAnsi" w:hAnsiTheme="minorHAnsi" w:cstheme="minorHAnsi"/>
        </w:rPr>
        <w:t xml:space="preserve">Federal </w:t>
      </w:r>
      <w:r w:rsidR="00B43B9D" w:rsidRPr="00891ED5">
        <w:rPr>
          <w:rFonts w:asciiTheme="minorHAnsi" w:hAnsiTheme="minorHAnsi" w:cstheme="minorHAnsi"/>
        </w:rPr>
        <w:t>Department of Foreign Affairs</w:t>
      </w:r>
      <w:r w:rsidR="000D6BB0">
        <w:rPr>
          <w:rFonts w:asciiTheme="minorHAnsi" w:hAnsiTheme="minorHAnsi" w:cstheme="minorHAnsi"/>
        </w:rPr>
        <w:t xml:space="preserve"> and Trade (DFAT)</w:t>
      </w:r>
      <w:r w:rsidR="00D23BB8">
        <w:rPr>
          <w:rFonts w:asciiTheme="minorHAnsi" w:hAnsiTheme="minorHAnsi" w:cstheme="minorHAnsi"/>
        </w:rPr>
        <w:t xml:space="preserve">, which </w:t>
      </w:r>
      <w:r w:rsidR="0019709B" w:rsidRPr="00891ED5">
        <w:rPr>
          <w:rFonts w:asciiTheme="minorHAnsi" w:hAnsiTheme="minorHAnsi" w:cstheme="minorHAnsi"/>
        </w:rPr>
        <w:t>recently advised</w:t>
      </w:r>
      <w:r w:rsidR="000D6BB0">
        <w:rPr>
          <w:rFonts w:asciiTheme="minorHAnsi" w:hAnsiTheme="minorHAnsi" w:cstheme="minorHAnsi"/>
        </w:rPr>
        <w:t xml:space="preserve"> school-</w:t>
      </w:r>
      <w:r w:rsidR="0019709B" w:rsidRPr="00891ED5">
        <w:rPr>
          <w:rFonts w:asciiTheme="minorHAnsi" w:hAnsiTheme="minorHAnsi" w:cstheme="minorHAnsi"/>
        </w:rPr>
        <w:t>leavers</w:t>
      </w:r>
      <w:r w:rsidR="000D6BB0">
        <w:rPr>
          <w:rFonts w:asciiTheme="minorHAnsi" w:hAnsiTheme="minorHAnsi" w:cstheme="minorHAnsi"/>
        </w:rPr>
        <w:t xml:space="preserve"> planning to party o</w:t>
      </w:r>
      <w:r w:rsidR="00313270">
        <w:rPr>
          <w:rFonts w:asciiTheme="minorHAnsi" w:hAnsiTheme="minorHAnsi" w:cstheme="minorHAnsi"/>
        </w:rPr>
        <w:t xml:space="preserve">ffshore </w:t>
      </w:r>
      <w:r w:rsidR="008331B6">
        <w:rPr>
          <w:rFonts w:asciiTheme="minorHAnsi" w:hAnsiTheme="minorHAnsi" w:cstheme="minorHAnsi"/>
        </w:rPr>
        <w:t>to</w:t>
      </w:r>
      <w:r w:rsidR="008B2B0D">
        <w:rPr>
          <w:rFonts w:asciiTheme="minorHAnsi" w:hAnsiTheme="minorHAnsi" w:cstheme="minorHAnsi"/>
          <w:i/>
        </w:rPr>
        <w:t xml:space="preserve"> </w:t>
      </w:r>
      <w:r w:rsidR="000D6BB0" w:rsidRPr="008E0AC7">
        <w:rPr>
          <w:rFonts w:asciiTheme="minorHAnsi" w:hAnsiTheme="minorHAnsi" w:cstheme="minorHAnsi"/>
          <w:i/>
        </w:rPr>
        <w:t>‘drink responsibly, look after your mates, don’t break the law, don’t carry or consume any drugs,</w:t>
      </w:r>
      <w:r w:rsidR="00175250">
        <w:rPr>
          <w:rFonts w:asciiTheme="minorHAnsi" w:hAnsiTheme="minorHAnsi" w:cstheme="minorHAnsi"/>
          <w:i/>
        </w:rPr>
        <w:t xml:space="preserve"> </w:t>
      </w:r>
      <w:r w:rsidR="000D6BB0" w:rsidRPr="008E0AC7">
        <w:rPr>
          <w:rFonts w:asciiTheme="minorHAnsi" w:hAnsiTheme="minorHAnsi" w:cstheme="minorHAnsi"/>
          <w:i/>
        </w:rPr>
        <w:t>don’t go swimming when drunk or stoned</w:t>
      </w:r>
      <w:r w:rsidR="00175250">
        <w:rPr>
          <w:rFonts w:asciiTheme="minorHAnsi" w:hAnsiTheme="minorHAnsi" w:cstheme="minorHAnsi"/>
          <w:i/>
        </w:rPr>
        <w:t>,</w:t>
      </w:r>
      <w:r w:rsidR="000D6BB0" w:rsidRPr="008E0AC7">
        <w:rPr>
          <w:rFonts w:asciiTheme="minorHAnsi" w:hAnsiTheme="minorHAnsi" w:cstheme="minorHAnsi"/>
          <w:i/>
        </w:rPr>
        <w:t xml:space="preserve"> and to take out travel insurance</w:t>
      </w:r>
      <w:r w:rsidR="00F03B0A">
        <w:rPr>
          <w:rFonts w:asciiTheme="minorHAnsi" w:hAnsiTheme="minorHAnsi" w:cstheme="minorHAnsi"/>
          <w:i/>
        </w:rPr>
        <w:t xml:space="preserve">.’ </w:t>
      </w:r>
      <w:r w:rsidR="00D23BB8">
        <w:rPr>
          <w:rFonts w:asciiTheme="minorHAnsi" w:hAnsiTheme="minorHAnsi" w:cstheme="minorHAnsi"/>
          <w:i/>
        </w:rPr>
        <w:t xml:space="preserve">                  </w:t>
      </w:r>
      <w:r w:rsidR="00F03B0A" w:rsidRPr="00F03B0A">
        <w:rPr>
          <w:rFonts w:asciiTheme="minorHAnsi" w:hAnsiTheme="minorHAnsi" w:cstheme="minorHAnsi"/>
        </w:rPr>
        <w:t>The Department</w:t>
      </w:r>
      <w:r w:rsidR="008E0AC7" w:rsidRPr="008E0AC7">
        <w:rPr>
          <w:rFonts w:asciiTheme="minorHAnsi" w:hAnsiTheme="minorHAnsi" w:cstheme="minorHAnsi"/>
        </w:rPr>
        <w:t xml:space="preserve"> also warned </w:t>
      </w:r>
      <w:r w:rsidR="008E0AC7">
        <w:rPr>
          <w:rFonts w:asciiTheme="minorHAnsi" w:hAnsiTheme="minorHAnsi" w:cstheme="minorHAnsi"/>
        </w:rPr>
        <w:t>Schoolies</w:t>
      </w:r>
      <w:r w:rsidR="00175250">
        <w:rPr>
          <w:rFonts w:asciiTheme="minorHAnsi" w:hAnsiTheme="minorHAnsi" w:cstheme="minorHAnsi"/>
        </w:rPr>
        <w:t>, that</w:t>
      </w:r>
      <w:r w:rsidR="008E0AC7">
        <w:rPr>
          <w:rFonts w:asciiTheme="minorHAnsi" w:hAnsiTheme="minorHAnsi" w:cstheme="minorHAnsi"/>
        </w:rPr>
        <w:t xml:space="preserve"> </w:t>
      </w:r>
      <w:r w:rsidR="008B2B0D">
        <w:rPr>
          <w:rFonts w:asciiTheme="minorHAnsi" w:hAnsiTheme="minorHAnsi" w:cstheme="minorHAnsi"/>
        </w:rPr>
        <w:t>should they get into</w:t>
      </w:r>
      <w:r w:rsidR="008E0AC7" w:rsidRPr="008E0AC7">
        <w:rPr>
          <w:rFonts w:asciiTheme="minorHAnsi" w:hAnsiTheme="minorHAnsi" w:cstheme="minorHAnsi"/>
        </w:rPr>
        <w:t xml:space="preserve"> </w:t>
      </w:r>
      <w:r w:rsidR="00F03B0A">
        <w:rPr>
          <w:rFonts w:asciiTheme="minorHAnsi" w:hAnsiTheme="minorHAnsi" w:cstheme="minorHAnsi"/>
        </w:rPr>
        <w:t xml:space="preserve">trouble </w:t>
      </w:r>
      <w:r w:rsidR="008E0AC7" w:rsidRPr="008E0AC7">
        <w:rPr>
          <w:rFonts w:asciiTheme="minorHAnsi" w:hAnsiTheme="minorHAnsi" w:cstheme="minorHAnsi"/>
        </w:rPr>
        <w:t xml:space="preserve">overseas, Australian diplomats cannot </w:t>
      </w:r>
      <w:r w:rsidR="008B2B0D">
        <w:rPr>
          <w:rFonts w:asciiTheme="minorHAnsi" w:hAnsiTheme="minorHAnsi" w:cstheme="minorHAnsi"/>
        </w:rPr>
        <w:t xml:space="preserve">bail them </w:t>
      </w:r>
      <w:r w:rsidR="008B2B0D" w:rsidRPr="00A40DEC">
        <w:rPr>
          <w:rFonts w:asciiTheme="minorHAnsi" w:hAnsiTheme="minorHAnsi" w:cstheme="minorHAnsi"/>
        </w:rPr>
        <w:t>out.</w:t>
      </w:r>
      <w:r w:rsidR="004652BD" w:rsidRPr="00A40DEC">
        <w:rPr>
          <w:rFonts w:asciiTheme="minorHAnsi" w:hAnsiTheme="minorHAnsi" w:cstheme="minorHAnsi"/>
          <w:vertAlign w:val="superscript"/>
        </w:rPr>
        <w:t>1</w:t>
      </w:r>
    </w:p>
    <w:p w:rsidR="00E341F2" w:rsidRPr="00E341F2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10"/>
          <w:szCs w:val="10"/>
        </w:rPr>
      </w:pPr>
    </w:p>
    <w:p w:rsidR="000D6BB0" w:rsidRDefault="000D6BB0" w:rsidP="001D7C61">
      <w:pPr>
        <w:spacing w:after="0"/>
        <w:ind w:left="142" w:right="424"/>
        <w:jc w:val="both"/>
        <w:rPr>
          <w:rFonts w:asciiTheme="minorHAnsi" w:hAnsiTheme="minorHAnsi" w:cstheme="minorHAnsi"/>
        </w:rPr>
      </w:pPr>
      <w:r w:rsidRPr="00891ED5">
        <w:rPr>
          <w:rFonts w:asciiTheme="minorHAnsi" w:hAnsiTheme="minorHAnsi" w:cstheme="minorHAnsi"/>
        </w:rPr>
        <w:t>“</w:t>
      </w:r>
      <w:r w:rsidR="008E0AC7">
        <w:rPr>
          <w:rFonts w:asciiTheme="minorHAnsi" w:hAnsiTheme="minorHAnsi" w:cstheme="minorHAnsi"/>
        </w:rPr>
        <w:t>Acc</w:t>
      </w:r>
      <w:r w:rsidRPr="00891ED5">
        <w:rPr>
          <w:rFonts w:asciiTheme="minorHAnsi" w:hAnsiTheme="minorHAnsi" w:cstheme="minorHAnsi"/>
        </w:rPr>
        <w:t>essing medical care can</w:t>
      </w:r>
      <w:r w:rsidR="008E0AC7">
        <w:rPr>
          <w:rFonts w:asciiTheme="minorHAnsi" w:hAnsiTheme="minorHAnsi" w:cstheme="minorHAnsi"/>
        </w:rPr>
        <w:t xml:space="preserve"> also</w:t>
      </w:r>
      <w:r w:rsidRPr="00891ED5">
        <w:rPr>
          <w:rFonts w:asciiTheme="minorHAnsi" w:hAnsiTheme="minorHAnsi" w:cstheme="minorHAnsi"/>
        </w:rPr>
        <w:t xml:space="preserve"> </w:t>
      </w:r>
      <w:r w:rsidR="00663D72">
        <w:rPr>
          <w:rFonts w:asciiTheme="minorHAnsi" w:hAnsiTheme="minorHAnsi" w:cstheme="minorHAnsi"/>
        </w:rPr>
        <w:t>prove</w:t>
      </w:r>
      <w:r w:rsidRPr="00891ED5">
        <w:rPr>
          <w:rFonts w:asciiTheme="minorHAnsi" w:hAnsiTheme="minorHAnsi" w:cstheme="minorHAnsi"/>
        </w:rPr>
        <w:t xml:space="preserve"> highly expensive overseas and the Australian Government does not cover overseas medical expenses or evacuation costs,” </w:t>
      </w:r>
      <w:r w:rsidR="00FD4999">
        <w:rPr>
          <w:rFonts w:asciiTheme="minorHAnsi" w:hAnsiTheme="minorHAnsi" w:cstheme="minorHAnsi"/>
        </w:rPr>
        <w:t>Dr</w:t>
      </w:r>
      <w:r w:rsidRPr="00891ED5">
        <w:rPr>
          <w:rFonts w:asciiTheme="minorHAnsi" w:hAnsiTheme="minorHAnsi" w:cstheme="minorHAnsi"/>
        </w:rPr>
        <w:t xml:space="preserve"> </w:t>
      </w:r>
      <w:r w:rsidR="009252F8">
        <w:rPr>
          <w:rFonts w:asciiTheme="minorHAnsi" w:hAnsiTheme="minorHAnsi" w:cstheme="minorHAnsi"/>
        </w:rPr>
        <w:t>Deb</w:t>
      </w:r>
      <w:r w:rsidR="00FD4999">
        <w:rPr>
          <w:rFonts w:asciiTheme="minorHAnsi" w:hAnsiTheme="minorHAnsi" w:cstheme="minorHAnsi"/>
        </w:rPr>
        <w:t xml:space="preserve"> said</w:t>
      </w:r>
      <w:r w:rsidR="009252F8">
        <w:rPr>
          <w:rFonts w:asciiTheme="minorHAnsi" w:hAnsiTheme="minorHAnsi" w:cstheme="minorHAnsi"/>
        </w:rPr>
        <w:t xml:space="preserve">. </w:t>
      </w:r>
      <w:r w:rsidRPr="00891ED5">
        <w:rPr>
          <w:rFonts w:asciiTheme="minorHAnsi" w:hAnsiTheme="minorHAnsi" w:cstheme="minorHAnsi"/>
        </w:rPr>
        <w:t xml:space="preserve"> </w:t>
      </w:r>
    </w:p>
    <w:p w:rsidR="00E341F2" w:rsidRPr="00E341F2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10"/>
          <w:szCs w:val="10"/>
        </w:rPr>
      </w:pPr>
    </w:p>
    <w:p w:rsidR="00316715" w:rsidRDefault="009252F8" w:rsidP="00FD0699">
      <w:pPr>
        <w:spacing w:after="0"/>
        <w:ind w:left="142" w:right="42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  <w:t xml:space="preserve">        </w:t>
      </w:r>
      <w:r w:rsidR="00E56768">
        <w:rPr>
          <w:rFonts w:asciiTheme="minorHAnsi" w:hAnsiTheme="minorHAnsi" w:cstheme="minorHAnsi"/>
          <w:color w:val="000000"/>
          <w:shd w:val="clear" w:color="auto" w:fill="FFFFFF"/>
        </w:rPr>
        <w:t xml:space="preserve">  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E56768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E56768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E56768">
        <w:rPr>
          <w:rFonts w:asciiTheme="minorHAnsi" w:hAnsiTheme="minorHAnsi" w:cstheme="minorHAnsi"/>
          <w:color w:val="000000"/>
          <w:shd w:val="clear" w:color="auto" w:fill="FFFFFF"/>
        </w:rPr>
        <w:tab/>
        <w:t xml:space="preserve">          </w:t>
      </w:r>
      <w:proofErr w:type="gramStart"/>
      <w:r w:rsidRPr="00C03C91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more</w:t>
      </w:r>
      <w:proofErr w:type="gramEnd"/>
      <w:r w:rsidRPr="00C03C91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#</w:t>
      </w:r>
    </w:p>
    <w:p w:rsidR="00E341F2" w:rsidRPr="00E341F2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color w:val="000000"/>
          <w:sz w:val="10"/>
          <w:szCs w:val="10"/>
          <w:shd w:val="clear" w:color="auto" w:fill="FFFFFF"/>
        </w:rPr>
      </w:pPr>
    </w:p>
    <w:p w:rsidR="000F73E1" w:rsidRDefault="00C03C91" w:rsidP="001D7C61">
      <w:pPr>
        <w:spacing w:after="0"/>
        <w:ind w:left="142" w:right="42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  <w:t xml:space="preserve">                </w:t>
      </w:r>
    </w:p>
    <w:p w:rsidR="00E341F2" w:rsidRPr="00A37451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E937F9" w:rsidRDefault="003C3671" w:rsidP="001D7C61">
      <w:pPr>
        <w:spacing w:after="0"/>
        <w:ind w:left="142" w:right="424"/>
        <w:jc w:val="both"/>
        <w:rPr>
          <w:rFonts w:asciiTheme="minorHAnsi" w:hAnsiTheme="minorHAnsi" w:cstheme="minorHAnsi"/>
        </w:rPr>
      </w:pPr>
      <w:r w:rsidRPr="00891ED5">
        <w:rPr>
          <w:rFonts w:asciiTheme="minorHAnsi" w:hAnsiTheme="minorHAnsi" w:cstheme="minorHAnsi"/>
        </w:rPr>
        <w:lastRenderedPageBreak/>
        <w:t>“</w:t>
      </w:r>
      <w:r w:rsidR="00F81347">
        <w:rPr>
          <w:rFonts w:asciiTheme="minorHAnsi" w:hAnsiTheme="minorHAnsi" w:cstheme="minorHAnsi"/>
        </w:rPr>
        <w:t xml:space="preserve">The </w:t>
      </w:r>
      <w:r w:rsidR="00FD0699">
        <w:rPr>
          <w:rFonts w:asciiTheme="minorHAnsi" w:hAnsiTheme="minorHAnsi" w:cstheme="minorHAnsi"/>
        </w:rPr>
        <w:t xml:space="preserve">overarching </w:t>
      </w:r>
      <w:r w:rsidR="00F81347">
        <w:rPr>
          <w:rFonts w:asciiTheme="minorHAnsi" w:hAnsiTheme="minorHAnsi" w:cstheme="minorHAnsi"/>
        </w:rPr>
        <w:t xml:space="preserve">goal </w:t>
      </w:r>
      <w:r w:rsidR="00FD0699">
        <w:rPr>
          <w:rFonts w:asciiTheme="minorHAnsi" w:hAnsiTheme="minorHAnsi" w:cstheme="minorHAnsi"/>
        </w:rPr>
        <w:t>should be to</w:t>
      </w:r>
      <w:r w:rsidR="00F81347">
        <w:rPr>
          <w:rFonts w:asciiTheme="minorHAnsi" w:hAnsiTheme="minorHAnsi" w:cstheme="minorHAnsi"/>
        </w:rPr>
        <w:t xml:space="preserve"> travel and party safely. However </w:t>
      </w:r>
      <w:r w:rsidRPr="00891ED5">
        <w:rPr>
          <w:rFonts w:asciiTheme="minorHAnsi" w:hAnsiTheme="minorHAnsi" w:cstheme="minorHAnsi"/>
        </w:rPr>
        <w:t>many</w:t>
      </w:r>
      <w:r w:rsidR="00E937F9" w:rsidRPr="00891ED5">
        <w:rPr>
          <w:rFonts w:asciiTheme="minorHAnsi" w:hAnsiTheme="minorHAnsi" w:cstheme="minorHAnsi"/>
        </w:rPr>
        <w:t xml:space="preserve"> </w:t>
      </w:r>
      <w:r w:rsidRPr="00891ED5">
        <w:rPr>
          <w:rFonts w:asciiTheme="minorHAnsi" w:hAnsiTheme="minorHAnsi" w:cstheme="minorHAnsi"/>
        </w:rPr>
        <w:t>school-leavers</w:t>
      </w:r>
      <w:r w:rsidR="00E937F9" w:rsidRPr="00891ED5">
        <w:rPr>
          <w:rFonts w:asciiTheme="minorHAnsi" w:hAnsiTheme="minorHAnsi" w:cstheme="minorHAnsi"/>
        </w:rPr>
        <w:t xml:space="preserve"> </w:t>
      </w:r>
      <w:r w:rsidR="00B92961">
        <w:rPr>
          <w:rFonts w:asciiTheme="minorHAnsi" w:hAnsiTheme="minorHAnsi" w:cstheme="minorHAnsi"/>
        </w:rPr>
        <w:t>who are planning to</w:t>
      </w:r>
      <w:r w:rsidR="00113F0F">
        <w:rPr>
          <w:rFonts w:asciiTheme="minorHAnsi" w:hAnsiTheme="minorHAnsi" w:cstheme="minorHAnsi"/>
        </w:rPr>
        <w:t xml:space="preserve"> let their hair down during Schoolies</w:t>
      </w:r>
      <w:r w:rsidR="00255E39">
        <w:rPr>
          <w:rFonts w:asciiTheme="minorHAnsi" w:hAnsiTheme="minorHAnsi" w:cstheme="minorHAnsi"/>
        </w:rPr>
        <w:t>,</w:t>
      </w:r>
      <w:r w:rsidR="00113F0F">
        <w:rPr>
          <w:rFonts w:asciiTheme="minorHAnsi" w:hAnsiTheme="minorHAnsi" w:cstheme="minorHAnsi"/>
        </w:rPr>
        <w:t xml:space="preserve"> </w:t>
      </w:r>
      <w:r w:rsidR="00E937F9" w:rsidRPr="00891ED5">
        <w:rPr>
          <w:rFonts w:asciiTheme="minorHAnsi" w:hAnsiTheme="minorHAnsi" w:cstheme="minorHAnsi"/>
        </w:rPr>
        <w:t xml:space="preserve">do not seek pre-travel preventative health advice and may </w:t>
      </w:r>
      <w:r w:rsidR="00851B40">
        <w:rPr>
          <w:rFonts w:asciiTheme="minorHAnsi" w:hAnsiTheme="minorHAnsi" w:cstheme="minorHAnsi"/>
        </w:rPr>
        <w:t>be unaware of</w:t>
      </w:r>
      <w:r w:rsidR="00E937F9" w:rsidRPr="00891ED5">
        <w:rPr>
          <w:rFonts w:asciiTheme="minorHAnsi" w:hAnsiTheme="minorHAnsi" w:cstheme="minorHAnsi"/>
        </w:rPr>
        <w:t xml:space="preserve"> the health risks and pro</w:t>
      </w:r>
      <w:r w:rsidR="00113F0F">
        <w:rPr>
          <w:rFonts w:asciiTheme="minorHAnsi" w:hAnsiTheme="minorHAnsi" w:cstheme="minorHAnsi"/>
        </w:rPr>
        <w:t>tection offered by immunisation,” s</w:t>
      </w:r>
      <w:r w:rsidR="00B92961">
        <w:rPr>
          <w:rFonts w:asciiTheme="minorHAnsi" w:hAnsiTheme="minorHAnsi" w:cstheme="minorHAnsi"/>
        </w:rPr>
        <w:t>aid</w:t>
      </w:r>
      <w:r w:rsidR="00113F0F">
        <w:rPr>
          <w:rFonts w:asciiTheme="minorHAnsi" w:hAnsiTheme="minorHAnsi" w:cstheme="minorHAnsi"/>
        </w:rPr>
        <w:t xml:space="preserve"> Dr </w:t>
      </w:r>
      <w:r w:rsidR="00944F84">
        <w:rPr>
          <w:rFonts w:asciiTheme="minorHAnsi" w:hAnsiTheme="minorHAnsi" w:cstheme="minorHAnsi"/>
        </w:rPr>
        <w:t>Deb</w:t>
      </w:r>
      <w:r w:rsidR="00113F0F">
        <w:rPr>
          <w:rFonts w:asciiTheme="minorHAnsi" w:hAnsiTheme="minorHAnsi" w:cstheme="minorHAnsi"/>
        </w:rPr>
        <w:t>.</w:t>
      </w:r>
    </w:p>
    <w:p w:rsidR="00E341F2" w:rsidRPr="00A37451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A9650C" w:rsidRDefault="00A9650C" w:rsidP="001D7C61">
      <w:pPr>
        <w:spacing w:after="0"/>
        <w:ind w:left="142" w:right="424"/>
        <w:jc w:val="both"/>
        <w:rPr>
          <w:rFonts w:asciiTheme="minorHAnsi" w:hAnsiTheme="minorHAnsi" w:cstheme="minorHAnsi"/>
          <w:vertAlign w:val="superscript"/>
        </w:rPr>
      </w:pPr>
      <w:r w:rsidRPr="00891ED5">
        <w:rPr>
          <w:rFonts w:asciiTheme="minorHAnsi" w:hAnsiTheme="minorHAnsi" w:cstheme="minorHAnsi"/>
        </w:rPr>
        <w:t xml:space="preserve">A recent study into the travel risk behaviours and uptake of pre-travel health preventions </w:t>
      </w:r>
      <w:r w:rsidR="004F5D87" w:rsidRPr="00891ED5">
        <w:rPr>
          <w:rFonts w:asciiTheme="minorHAnsi" w:hAnsiTheme="minorHAnsi" w:cstheme="minorHAnsi"/>
        </w:rPr>
        <w:t xml:space="preserve">by </w:t>
      </w:r>
      <w:r w:rsidR="00891E48">
        <w:rPr>
          <w:rFonts w:asciiTheme="minorHAnsi" w:hAnsiTheme="minorHAnsi" w:cstheme="minorHAnsi"/>
        </w:rPr>
        <w:t>University of</w:t>
      </w:r>
      <w:r w:rsidR="00163B97">
        <w:rPr>
          <w:rFonts w:asciiTheme="minorHAnsi" w:hAnsiTheme="minorHAnsi" w:cstheme="minorHAnsi"/>
        </w:rPr>
        <w:t xml:space="preserve">                   </w:t>
      </w:r>
      <w:r w:rsidR="00891E48">
        <w:rPr>
          <w:rFonts w:asciiTheme="minorHAnsi" w:hAnsiTheme="minorHAnsi" w:cstheme="minorHAnsi"/>
        </w:rPr>
        <w:t xml:space="preserve"> New South Wales</w:t>
      </w:r>
      <w:r w:rsidR="003C3671" w:rsidRPr="00891ED5">
        <w:rPr>
          <w:rFonts w:asciiTheme="minorHAnsi" w:hAnsiTheme="minorHAnsi" w:cstheme="minorHAnsi"/>
        </w:rPr>
        <w:t xml:space="preserve"> students</w:t>
      </w:r>
      <w:r w:rsidR="00A320D9" w:rsidRPr="00891ED5">
        <w:rPr>
          <w:rFonts w:asciiTheme="minorHAnsi" w:hAnsiTheme="minorHAnsi" w:cstheme="minorHAnsi"/>
          <w:vertAlign w:val="superscript"/>
        </w:rPr>
        <w:t xml:space="preserve"> </w:t>
      </w:r>
      <w:r w:rsidR="00A320D9" w:rsidRPr="00891ED5">
        <w:rPr>
          <w:rFonts w:asciiTheme="minorHAnsi" w:hAnsiTheme="minorHAnsi" w:cstheme="minorHAnsi"/>
        </w:rPr>
        <w:t xml:space="preserve">found almost 70 per cent of </w:t>
      </w:r>
      <w:r w:rsidR="00891E48">
        <w:rPr>
          <w:rFonts w:asciiTheme="minorHAnsi" w:hAnsiTheme="minorHAnsi" w:cstheme="minorHAnsi"/>
        </w:rPr>
        <w:t xml:space="preserve">the </w:t>
      </w:r>
      <w:r w:rsidR="000F73E1" w:rsidRPr="00891ED5">
        <w:rPr>
          <w:rFonts w:asciiTheme="minorHAnsi" w:hAnsiTheme="minorHAnsi" w:cstheme="minorHAnsi"/>
        </w:rPr>
        <w:t>2</w:t>
      </w:r>
      <w:r w:rsidR="003C3671" w:rsidRPr="00891ED5">
        <w:rPr>
          <w:rFonts w:asciiTheme="minorHAnsi" w:hAnsiTheme="minorHAnsi" w:cstheme="minorHAnsi"/>
        </w:rPr>
        <w:t>,</w:t>
      </w:r>
      <w:r w:rsidR="000F73E1" w:rsidRPr="00891ED5">
        <w:rPr>
          <w:rFonts w:asciiTheme="minorHAnsi" w:hAnsiTheme="minorHAnsi" w:cstheme="minorHAnsi"/>
        </w:rPr>
        <w:t xml:space="preserve">000 </w:t>
      </w:r>
      <w:r w:rsidR="00A320D9" w:rsidRPr="00891ED5">
        <w:rPr>
          <w:rFonts w:asciiTheme="minorHAnsi" w:hAnsiTheme="minorHAnsi" w:cstheme="minorHAnsi"/>
        </w:rPr>
        <w:t xml:space="preserve">survey respondents had not sought any pre-travel health advice </w:t>
      </w:r>
      <w:r w:rsidR="00EE6FB2">
        <w:rPr>
          <w:rFonts w:asciiTheme="minorHAnsi" w:hAnsiTheme="minorHAnsi" w:cstheme="minorHAnsi"/>
        </w:rPr>
        <w:t>before</w:t>
      </w:r>
      <w:r w:rsidR="00A320D9" w:rsidRPr="00891ED5">
        <w:rPr>
          <w:rFonts w:asciiTheme="minorHAnsi" w:hAnsiTheme="minorHAnsi" w:cstheme="minorHAnsi"/>
        </w:rPr>
        <w:t xml:space="preserve"> </w:t>
      </w:r>
      <w:r w:rsidR="004F5D87" w:rsidRPr="00A40DEC">
        <w:rPr>
          <w:rFonts w:asciiTheme="minorHAnsi" w:hAnsiTheme="minorHAnsi" w:cstheme="minorHAnsi"/>
        </w:rPr>
        <w:t>heading</w:t>
      </w:r>
      <w:r w:rsidR="00A320D9" w:rsidRPr="00A40DEC">
        <w:rPr>
          <w:rFonts w:asciiTheme="minorHAnsi" w:hAnsiTheme="minorHAnsi" w:cstheme="minorHAnsi"/>
        </w:rPr>
        <w:t xml:space="preserve"> overseas</w:t>
      </w:r>
      <w:r w:rsidR="003C3671" w:rsidRPr="00A40DEC">
        <w:rPr>
          <w:rFonts w:asciiTheme="minorHAnsi" w:hAnsiTheme="minorHAnsi" w:cstheme="minorHAnsi"/>
        </w:rPr>
        <w:t>.</w:t>
      </w:r>
      <w:r w:rsidR="00A40DEC">
        <w:rPr>
          <w:rFonts w:asciiTheme="minorHAnsi" w:hAnsiTheme="minorHAnsi" w:cstheme="minorHAnsi"/>
          <w:vertAlign w:val="superscript"/>
        </w:rPr>
        <w:t>2</w:t>
      </w:r>
    </w:p>
    <w:p w:rsidR="00E341F2" w:rsidRPr="00A37451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4F5D87" w:rsidRDefault="004F5D87" w:rsidP="001D7C61">
      <w:pPr>
        <w:spacing w:after="0"/>
        <w:ind w:left="142" w:right="424"/>
        <w:jc w:val="both"/>
        <w:rPr>
          <w:rFonts w:asciiTheme="minorHAnsi" w:hAnsiTheme="minorHAnsi" w:cstheme="minorHAnsi"/>
        </w:rPr>
      </w:pPr>
      <w:r w:rsidRPr="00891ED5">
        <w:rPr>
          <w:rFonts w:asciiTheme="minorHAnsi" w:hAnsiTheme="minorHAnsi" w:cstheme="minorHAnsi"/>
        </w:rPr>
        <w:t>“The study authors reported an overall low risk perception of travel threats and a low level of concern for these threats,</w:t>
      </w:r>
      <w:r w:rsidR="00CA2142">
        <w:rPr>
          <w:rFonts w:asciiTheme="minorHAnsi" w:hAnsiTheme="minorHAnsi" w:cstheme="minorHAnsi"/>
        </w:rPr>
        <w:t>” Dr</w:t>
      </w:r>
      <w:r w:rsidR="00944F84">
        <w:rPr>
          <w:rFonts w:asciiTheme="minorHAnsi" w:hAnsiTheme="minorHAnsi" w:cstheme="minorHAnsi"/>
        </w:rPr>
        <w:t xml:space="preserve"> Deb </w:t>
      </w:r>
      <w:r w:rsidR="00CA2142">
        <w:rPr>
          <w:rFonts w:asciiTheme="minorHAnsi" w:hAnsiTheme="minorHAnsi" w:cstheme="minorHAnsi"/>
        </w:rPr>
        <w:t xml:space="preserve">said. </w:t>
      </w:r>
    </w:p>
    <w:p w:rsidR="001A2F24" w:rsidRPr="00A37451" w:rsidRDefault="001A2F24" w:rsidP="001D7C61">
      <w:pPr>
        <w:spacing w:after="0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0F73E1" w:rsidRDefault="000F73E1" w:rsidP="001D7C61">
      <w:pPr>
        <w:spacing w:after="0"/>
        <w:ind w:left="142" w:right="424"/>
        <w:jc w:val="both"/>
        <w:rPr>
          <w:rFonts w:asciiTheme="minorHAnsi" w:hAnsiTheme="minorHAnsi" w:cstheme="minorHAnsi"/>
        </w:rPr>
      </w:pPr>
      <w:r w:rsidRPr="00891ED5">
        <w:rPr>
          <w:rFonts w:asciiTheme="minorHAnsi" w:hAnsiTheme="minorHAnsi" w:cstheme="minorHAnsi"/>
        </w:rPr>
        <w:t xml:space="preserve">The study highlighted the need to educate students about </w:t>
      </w:r>
      <w:r w:rsidR="002C4E6F">
        <w:rPr>
          <w:rFonts w:asciiTheme="minorHAnsi" w:hAnsiTheme="minorHAnsi" w:cstheme="minorHAnsi"/>
        </w:rPr>
        <w:t>the unexpected hazards associated</w:t>
      </w:r>
      <w:r w:rsidRPr="00891ED5">
        <w:rPr>
          <w:rFonts w:asciiTheme="minorHAnsi" w:hAnsiTheme="minorHAnsi" w:cstheme="minorHAnsi"/>
        </w:rPr>
        <w:t xml:space="preserve"> with travel and</w:t>
      </w:r>
      <w:r w:rsidR="00723459">
        <w:rPr>
          <w:rFonts w:asciiTheme="minorHAnsi" w:hAnsiTheme="minorHAnsi" w:cstheme="minorHAnsi"/>
        </w:rPr>
        <w:t xml:space="preserve"> to</w:t>
      </w:r>
      <w:r w:rsidRPr="00891ED5">
        <w:rPr>
          <w:rFonts w:asciiTheme="minorHAnsi" w:hAnsiTheme="minorHAnsi" w:cstheme="minorHAnsi"/>
        </w:rPr>
        <w:t xml:space="preserve"> impr</w:t>
      </w:r>
      <w:r w:rsidR="004F5D87" w:rsidRPr="00891ED5">
        <w:rPr>
          <w:rFonts w:asciiTheme="minorHAnsi" w:hAnsiTheme="minorHAnsi" w:cstheme="minorHAnsi"/>
        </w:rPr>
        <w:t>ove preventa</w:t>
      </w:r>
      <w:r w:rsidR="0029505D">
        <w:rPr>
          <w:rFonts w:asciiTheme="minorHAnsi" w:hAnsiTheme="minorHAnsi" w:cstheme="minorHAnsi"/>
        </w:rPr>
        <w:t xml:space="preserve">tive health-seeking behaviours and uptake of precautionary health measures. </w:t>
      </w:r>
    </w:p>
    <w:p w:rsidR="00E341F2" w:rsidRPr="00A37451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E341F2" w:rsidRPr="00891ED5" w:rsidRDefault="00735214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</w:rPr>
      </w:pPr>
      <w:r w:rsidRPr="00891ED5">
        <w:rPr>
          <w:rFonts w:asciiTheme="minorHAnsi" w:hAnsiTheme="minorHAnsi" w:cstheme="minorHAnsi"/>
        </w:rPr>
        <w:t>Sun</w:t>
      </w:r>
      <w:r w:rsidR="00861540" w:rsidRPr="00891ED5">
        <w:rPr>
          <w:rFonts w:asciiTheme="minorHAnsi" w:hAnsiTheme="minorHAnsi" w:cstheme="minorHAnsi"/>
        </w:rPr>
        <w:t>s</w:t>
      </w:r>
      <w:r w:rsidRPr="00891ED5">
        <w:rPr>
          <w:rFonts w:asciiTheme="minorHAnsi" w:hAnsiTheme="minorHAnsi" w:cstheme="minorHAnsi"/>
        </w:rPr>
        <w:t xml:space="preserve">creen and travel insurance were the most common health precautions </w:t>
      </w:r>
      <w:r w:rsidR="004F5D87" w:rsidRPr="00891ED5">
        <w:rPr>
          <w:rFonts w:asciiTheme="minorHAnsi" w:hAnsiTheme="minorHAnsi" w:cstheme="minorHAnsi"/>
        </w:rPr>
        <w:t xml:space="preserve">taken </w:t>
      </w:r>
      <w:r w:rsidRPr="00891ED5">
        <w:rPr>
          <w:rFonts w:asciiTheme="minorHAnsi" w:hAnsiTheme="minorHAnsi" w:cstheme="minorHAnsi"/>
        </w:rPr>
        <w:t>by student respondents</w:t>
      </w:r>
      <w:r w:rsidR="00964755" w:rsidRPr="00891ED5">
        <w:rPr>
          <w:rFonts w:asciiTheme="minorHAnsi" w:hAnsiTheme="minorHAnsi" w:cstheme="minorHAnsi"/>
        </w:rPr>
        <w:t>, w</w:t>
      </w:r>
      <w:r w:rsidRPr="00891ED5">
        <w:rPr>
          <w:rFonts w:asciiTheme="minorHAnsi" w:hAnsiTheme="minorHAnsi" w:cstheme="minorHAnsi"/>
        </w:rPr>
        <w:t xml:space="preserve">hile </w:t>
      </w:r>
      <w:r w:rsidR="00FB5235">
        <w:rPr>
          <w:rFonts w:asciiTheme="minorHAnsi" w:hAnsiTheme="minorHAnsi" w:cstheme="minorHAnsi"/>
        </w:rPr>
        <w:t xml:space="preserve">                 </w:t>
      </w:r>
      <w:r w:rsidR="00F760FC">
        <w:rPr>
          <w:rFonts w:asciiTheme="minorHAnsi" w:hAnsiTheme="minorHAnsi" w:cstheme="minorHAnsi"/>
        </w:rPr>
        <w:t xml:space="preserve">anti-malarial medications and </w:t>
      </w:r>
      <w:r w:rsidRPr="00891ED5">
        <w:rPr>
          <w:rFonts w:asciiTheme="minorHAnsi" w:hAnsiTheme="minorHAnsi" w:cstheme="minorHAnsi"/>
        </w:rPr>
        <w:t>vaccin</w:t>
      </w:r>
      <w:r w:rsidR="00723459">
        <w:rPr>
          <w:rFonts w:asciiTheme="minorHAnsi" w:hAnsiTheme="minorHAnsi" w:cstheme="minorHAnsi"/>
        </w:rPr>
        <w:t>es</w:t>
      </w:r>
      <w:r w:rsidRPr="00891ED5">
        <w:rPr>
          <w:rFonts w:asciiTheme="minorHAnsi" w:hAnsiTheme="minorHAnsi" w:cstheme="minorHAnsi"/>
        </w:rPr>
        <w:t xml:space="preserve"> rated </w:t>
      </w:r>
      <w:r w:rsidR="00D9552F">
        <w:rPr>
          <w:rFonts w:asciiTheme="minorHAnsi" w:hAnsiTheme="minorHAnsi" w:cstheme="minorHAnsi"/>
        </w:rPr>
        <w:t xml:space="preserve">among the lowest health precautions. </w:t>
      </w:r>
      <w:r w:rsidR="00FB5235">
        <w:rPr>
          <w:rFonts w:asciiTheme="minorHAnsi" w:hAnsiTheme="minorHAnsi" w:cstheme="minorHAnsi"/>
        </w:rPr>
        <w:t xml:space="preserve">       </w:t>
      </w:r>
      <w:r w:rsidR="00FB5235">
        <w:rPr>
          <w:rFonts w:asciiTheme="minorHAnsi" w:hAnsiTheme="minorHAnsi" w:cstheme="minorHAnsi"/>
        </w:rPr>
        <w:tab/>
      </w:r>
    </w:p>
    <w:p w:rsidR="00E341F2" w:rsidRPr="00A37451" w:rsidRDefault="00E341F2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  <w:sz w:val="8"/>
          <w:szCs w:val="8"/>
        </w:rPr>
      </w:pPr>
    </w:p>
    <w:p w:rsidR="00A37451" w:rsidRPr="00A37451" w:rsidRDefault="00A37451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</w:rPr>
      </w:pPr>
      <w:r w:rsidRPr="00A37451">
        <w:rPr>
          <w:rFonts w:asciiTheme="minorHAnsi" w:eastAsia="Times New Roman" w:hAnsiTheme="minorHAnsi" w:cstheme="minorHAnsi"/>
        </w:rPr>
        <w:t xml:space="preserve">Former Gold Coast resident, </w:t>
      </w:r>
      <w:r w:rsidR="00A101B7" w:rsidRPr="00A37451">
        <w:rPr>
          <w:rFonts w:asciiTheme="minorHAnsi" w:eastAsia="Times New Roman" w:hAnsiTheme="minorHAnsi" w:cstheme="minorHAnsi"/>
        </w:rPr>
        <w:t>Michael Cameron</w:t>
      </w:r>
      <w:r w:rsidR="00D50FD8" w:rsidRPr="00A37451">
        <w:rPr>
          <w:rFonts w:asciiTheme="minorHAnsi" w:eastAsia="Times New Roman" w:hAnsiTheme="minorHAnsi" w:cstheme="minorHAnsi"/>
        </w:rPr>
        <w:t xml:space="preserve">, </w:t>
      </w:r>
      <w:r w:rsidR="00A101B7" w:rsidRPr="00A37451">
        <w:rPr>
          <w:rFonts w:asciiTheme="minorHAnsi" w:eastAsia="Times New Roman" w:hAnsiTheme="minorHAnsi" w:cstheme="minorHAnsi"/>
        </w:rPr>
        <w:t>20</w:t>
      </w:r>
      <w:r w:rsidR="00D50FD8" w:rsidRPr="00A37451">
        <w:rPr>
          <w:rFonts w:asciiTheme="minorHAnsi" w:eastAsia="Times New Roman" w:hAnsiTheme="minorHAnsi" w:cstheme="minorHAnsi"/>
        </w:rPr>
        <w:t>,</w:t>
      </w:r>
      <w:r w:rsidR="00A83B6D" w:rsidRPr="00A37451">
        <w:rPr>
          <w:rFonts w:asciiTheme="minorHAnsi" w:eastAsia="Times New Roman" w:hAnsiTheme="minorHAnsi" w:cstheme="minorHAnsi"/>
        </w:rPr>
        <w:t xml:space="preserve"> </w:t>
      </w:r>
      <w:r w:rsidR="00565F8D" w:rsidRPr="00A37451">
        <w:rPr>
          <w:rFonts w:asciiTheme="minorHAnsi" w:eastAsia="Times New Roman" w:hAnsiTheme="minorHAnsi" w:cstheme="minorHAnsi"/>
        </w:rPr>
        <w:t xml:space="preserve">opted for </w:t>
      </w:r>
      <w:proofErr w:type="spellStart"/>
      <w:r>
        <w:rPr>
          <w:rFonts w:asciiTheme="minorHAnsi" w:eastAsia="Times New Roman" w:hAnsiTheme="minorHAnsi" w:cstheme="minorHAnsi"/>
        </w:rPr>
        <w:t>Kuta</w:t>
      </w:r>
      <w:proofErr w:type="spellEnd"/>
      <w:r>
        <w:rPr>
          <w:rFonts w:asciiTheme="minorHAnsi" w:eastAsia="Times New Roman" w:hAnsiTheme="minorHAnsi" w:cstheme="minorHAnsi"/>
        </w:rPr>
        <w:t xml:space="preserve">, </w:t>
      </w:r>
      <w:r w:rsidR="00A101B7" w:rsidRPr="00A37451">
        <w:rPr>
          <w:rFonts w:asciiTheme="minorHAnsi" w:eastAsia="Times New Roman" w:hAnsiTheme="minorHAnsi" w:cstheme="minorHAnsi"/>
        </w:rPr>
        <w:t xml:space="preserve">Bali </w:t>
      </w:r>
      <w:r w:rsidRPr="00A37451">
        <w:rPr>
          <w:rFonts w:asciiTheme="minorHAnsi" w:eastAsia="Times New Roman" w:hAnsiTheme="minorHAnsi" w:cstheme="minorHAnsi"/>
        </w:rPr>
        <w:t>as his</w:t>
      </w:r>
      <w:r w:rsidR="00385811" w:rsidRPr="00A37451">
        <w:rPr>
          <w:rFonts w:asciiTheme="minorHAnsi" w:eastAsia="Times New Roman" w:hAnsiTheme="minorHAnsi" w:cstheme="minorHAnsi"/>
        </w:rPr>
        <w:t xml:space="preserve"> </w:t>
      </w:r>
      <w:r w:rsidR="00565F8D" w:rsidRPr="00A37451">
        <w:rPr>
          <w:rFonts w:asciiTheme="minorHAnsi" w:eastAsia="Times New Roman" w:hAnsiTheme="minorHAnsi" w:cstheme="minorHAnsi"/>
        </w:rPr>
        <w:t>S</w:t>
      </w:r>
      <w:r w:rsidR="00385811" w:rsidRPr="00A37451">
        <w:rPr>
          <w:rFonts w:asciiTheme="minorHAnsi" w:eastAsia="Times New Roman" w:hAnsiTheme="minorHAnsi" w:cstheme="minorHAnsi"/>
        </w:rPr>
        <w:t>choolies destinatio</w:t>
      </w:r>
      <w:r w:rsidR="008D55D1" w:rsidRPr="00A37451">
        <w:rPr>
          <w:rFonts w:asciiTheme="minorHAnsi" w:eastAsia="Times New Roman" w:hAnsiTheme="minorHAnsi" w:cstheme="minorHAnsi"/>
        </w:rPr>
        <w:t>n last year</w:t>
      </w:r>
      <w:r w:rsidR="00A101B7" w:rsidRPr="00A37451">
        <w:rPr>
          <w:rFonts w:asciiTheme="minorHAnsi" w:eastAsia="Times New Roman" w:hAnsiTheme="minorHAnsi" w:cstheme="minorHAnsi"/>
        </w:rPr>
        <w:t xml:space="preserve">. </w:t>
      </w:r>
      <w:r w:rsidRPr="00A37451">
        <w:rPr>
          <w:rFonts w:asciiTheme="minorHAnsi" w:eastAsia="Times New Roman" w:hAnsiTheme="minorHAnsi" w:cstheme="minorHAnsi"/>
        </w:rPr>
        <w:t xml:space="preserve">                      He planned to travel with a group of mates on this “trip of a lifetime” which promised sun, sand, surf and endless partying. </w:t>
      </w:r>
    </w:p>
    <w:p w:rsidR="00E341F2" w:rsidRPr="00A37451" w:rsidRDefault="00E341F2" w:rsidP="00A37451">
      <w:pPr>
        <w:spacing w:after="0"/>
        <w:ind w:left="142" w:right="424"/>
        <w:jc w:val="both"/>
        <w:rPr>
          <w:rFonts w:asciiTheme="minorHAnsi" w:eastAsia="Times New Roman" w:hAnsiTheme="minorHAnsi" w:cstheme="minorHAnsi"/>
          <w:sz w:val="8"/>
          <w:szCs w:val="8"/>
        </w:rPr>
      </w:pPr>
    </w:p>
    <w:p w:rsidR="00FD504A" w:rsidRPr="00A37451" w:rsidRDefault="00A37451" w:rsidP="00A37451">
      <w:pPr>
        <w:spacing w:after="0" w:line="240" w:lineRule="auto"/>
        <w:ind w:left="142" w:right="424"/>
        <w:jc w:val="both"/>
        <w:rPr>
          <w:rFonts w:asciiTheme="minorHAnsi" w:eastAsia="Times New Roman" w:hAnsiTheme="minorHAnsi" w:cstheme="minorHAnsi"/>
        </w:rPr>
      </w:pPr>
      <w:r w:rsidRPr="00A37451">
        <w:rPr>
          <w:rFonts w:asciiTheme="minorHAnsi" w:eastAsia="Times New Roman" w:hAnsiTheme="minorHAnsi" w:cstheme="minorHAnsi"/>
        </w:rPr>
        <w:t xml:space="preserve">If Michael’s friends hadn’t urged him to visit a </w:t>
      </w:r>
      <w:r w:rsidR="00A101B7" w:rsidRPr="00A37451">
        <w:rPr>
          <w:rFonts w:asciiTheme="minorHAnsi" w:eastAsia="Times New Roman" w:hAnsiTheme="minorHAnsi" w:cstheme="minorHAnsi"/>
        </w:rPr>
        <w:t xml:space="preserve">travel doctor before </w:t>
      </w:r>
      <w:r w:rsidRPr="00A37451">
        <w:rPr>
          <w:rFonts w:asciiTheme="minorHAnsi" w:eastAsia="Times New Roman" w:hAnsiTheme="minorHAnsi" w:cstheme="minorHAnsi"/>
        </w:rPr>
        <w:t>departure</w:t>
      </w:r>
      <w:r w:rsidR="00A101B7" w:rsidRPr="00A37451">
        <w:rPr>
          <w:rFonts w:asciiTheme="minorHAnsi" w:eastAsia="Times New Roman" w:hAnsiTheme="minorHAnsi" w:cstheme="minorHAnsi"/>
        </w:rPr>
        <w:t>,</w:t>
      </w:r>
      <w:r w:rsidRPr="00A37451">
        <w:rPr>
          <w:rFonts w:asciiTheme="minorHAnsi" w:eastAsia="Times New Roman" w:hAnsiTheme="minorHAnsi" w:cstheme="minorHAnsi"/>
        </w:rPr>
        <w:t xml:space="preserve"> his trip would have taken a </w:t>
      </w:r>
      <w:r w:rsidR="00A101B7" w:rsidRPr="00A37451">
        <w:rPr>
          <w:rFonts w:asciiTheme="minorHAnsi" w:eastAsia="Times New Roman" w:hAnsiTheme="minorHAnsi" w:cstheme="minorHAnsi"/>
        </w:rPr>
        <w:t xml:space="preserve">disastrous </w:t>
      </w:r>
      <w:r w:rsidR="00AC0694" w:rsidRPr="00A37451">
        <w:rPr>
          <w:rFonts w:asciiTheme="minorHAnsi" w:eastAsia="Times New Roman" w:hAnsiTheme="minorHAnsi" w:cstheme="minorHAnsi"/>
        </w:rPr>
        <w:t>turn</w:t>
      </w:r>
      <w:r w:rsidRPr="00A37451">
        <w:rPr>
          <w:rFonts w:asciiTheme="minorHAnsi" w:eastAsia="Times New Roman" w:hAnsiTheme="minorHAnsi" w:cstheme="minorHAnsi"/>
        </w:rPr>
        <w:t>,</w:t>
      </w:r>
      <w:r w:rsidR="00A101B7" w:rsidRPr="00A37451">
        <w:rPr>
          <w:rFonts w:asciiTheme="minorHAnsi" w:eastAsia="Times New Roman" w:hAnsiTheme="minorHAnsi" w:cstheme="minorHAnsi"/>
        </w:rPr>
        <w:t xml:space="preserve"> following an unprovoked attack by a monkey</w:t>
      </w:r>
      <w:r w:rsidR="00AC0694" w:rsidRPr="00A37451">
        <w:rPr>
          <w:rFonts w:asciiTheme="minorHAnsi" w:eastAsia="Times New Roman" w:hAnsiTheme="minorHAnsi" w:cstheme="minorHAnsi"/>
        </w:rPr>
        <w:t xml:space="preserve"> </w:t>
      </w:r>
      <w:r w:rsidRPr="00A37451">
        <w:rPr>
          <w:rFonts w:asciiTheme="minorHAnsi" w:eastAsia="Times New Roman" w:hAnsiTheme="minorHAnsi" w:cstheme="minorHAnsi"/>
        </w:rPr>
        <w:t>on a</w:t>
      </w:r>
      <w:r w:rsidR="00AC0694" w:rsidRPr="00A37451">
        <w:rPr>
          <w:rFonts w:asciiTheme="minorHAnsi" w:eastAsia="Times New Roman" w:hAnsiTheme="minorHAnsi" w:cstheme="minorHAnsi"/>
        </w:rPr>
        <w:t xml:space="preserve"> guided tour</w:t>
      </w:r>
      <w:r w:rsidR="00A101B7" w:rsidRPr="00A37451">
        <w:rPr>
          <w:rFonts w:asciiTheme="minorHAnsi" w:eastAsia="Times New Roman" w:hAnsiTheme="minorHAnsi" w:cstheme="minorHAnsi"/>
        </w:rPr>
        <w:t>.</w:t>
      </w:r>
    </w:p>
    <w:p w:rsidR="00E341F2" w:rsidRPr="00A37451" w:rsidRDefault="00E341F2" w:rsidP="00A37451">
      <w:pPr>
        <w:spacing w:after="0" w:line="240" w:lineRule="auto"/>
        <w:ind w:left="142" w:right="424"/>
        <w:jc w:val="both"/>
        <w:rPr>
          <w:rFonts w:asciiTheme="minorHAnsi" w:eastAsia="Times New Roman" w:hAnsiTheme="minorHAnsi" w:cstheme="minorHAnsi"/>
          <w:sz w:val="8"/>
          <w:szCs w:val="8"/>
        </w:rPr>
      </w:pPr>
    </w:p>
    <w:p w:rsidR="00A101B7" w:rsidRPr="00A37451" w:rsidRDefault="00A101B7" w:rsidP="00A37451">
      <w:pPr>
        <w:spacing w:after="0" w:line="240" w:lineRule="auto"/>
        <w:ind w:left="119" w:right="424"/>
        <w:jc w:val="both"/>
        <w:rPr>
          <w:noProof/>
          <w:lang w:eastAsia="en-AU"/>
        </w:rPr>
      </w:pPr>
      <w:r w:rsidRPr="00A37451">
        <w:rPr>
          <w:noProof/>
          <w:lang w:eastAsia="en-AU"/>
        </w:rPr>
        <w:t xml:space="preserve">“I was sitting about a metre away from </w:t>
      </w:r>
      <w:r w:rsidR="00A37451" w:rsidRPr="00A37451">
        <w:rPr>
          <w:noProof/>
          <w:lang w:eastAsia="en-AU"/>
        </w:rPr>
        <w:t xml:space="preserve">a </w:t>
      </w:r>
      <w:r w:rsidRPr="00A37451">
        <w:rPr>
          <w:noProof/>
          <w:lang w:eastAsia="en-AU"/>
        </w:rPr>
        <w:t>monkey</w:t>
      </w:r>
      <w:r w:rsidR="00AC0694" w:rsidRPr="00A37451">
        <w:rPr>
          <w:noProof/>
          <w:lang w:eastAsia="en-AU"/>
        </w:rPr>
        <w:t xml:space="preserve"> in the forest</w:t>
      </w:r>
      <w:r w:rsidRPr="00A37451">
        <w:rPr>
          <w:noProof/>
          <w:lang w:eastAsia="en-AU"/>
        </w:rPr>
        <w:t xml:space="preserve">. I dropped </w:t>
      </w:r>
      <w:r w:rsidR="00AC0694" w:rsidRPr="00A37451">
        <w:rPr>
          <w:noProof/>
          <w:lang w:eastAsia="en-AU"/>
        </w:rPr>
        <w:t>a lolly wrapper and then the monkey</w:t>
      </w:r>
      <w:r w:rsidR="00A37451">
        <w:rPr>
          <w:noProof/>
          <w:lang w:eastAsia="en-AU"/>
        </w:rPr>
        <w:t xml:space="preserve"> jumped on me and</w:t>
      </w:r>
      <w:r w:rsidR="00AC0694" w:rsidRPr="00A37451">
        <w:rPr>
          <w:noProof/>
          <w:lang w:eastAsia="en-AU"/>
        </w:rPr>
        <w:t xml:space="preserve"> </w:t>
      </w:r>
      <w:r w:rsidRPr="00A37451">
        <w:rPr>
          <w:noProof/>
          <w:lang w:eastAsia="en-AU"/>
        </w:rPr>
        <w:t>hacked into my back. It didn’t hurt, it was more of a shock,” he said.</w:t>
      </w:r>
    </w:p>
    <w:p w:rsidR="00A37451" w:rsidRPr="00A37451" w:rsidRDefault="00A37451" w:rsidP="00A37451">
      <w:pPr>
        <w:spacing w:after="0" w:line="240" w:lineRule="auto"/>
        <w:ind w:left="119" w:right="424"/>
        <w:jc w:val="both"/>
        <w:rPr>
          <w:noProof/>
          <w:sz w:val="8"/>
          <w:szCs w:val="8"/>
          <w:lang w:eastAsia="en-AU"/>
        </w:rPr>
      </w:pPr>
    </w:p>
    <w:p w:rsidR="00A101B7" w:rsidRPr="00A37451" w:rsidRDefault="00A37451" w:rsidP="00A37451">
      <w:pPr>
        <w:spacing w:after="0" w:line="240" w:lineRule="auto"/>
        <w:ind w:left="119" w:right="424"/>
        <w:jc w:val="both"/>
        <w:rPr>
          <w:noProof/>
          <w:lang w:eastAsia="en-AU"/>
        </w:rPr>
      </w:pPr>
      <w:r>
        <w:rPr>
          <w:noProof/>
          <w:lang w:eastAsia="en-AU"/>
        </w:rPr>
        <w:t>Fortunately Michael was vaccinated against certain infectious diseases</w:t>
      </w:r>
      <w:r w:rsidR="00EF5F51">
        <w:rPr>
          <w:noProof/>
          <w:lang w:eastAsia="en-AU"/>
        </w:rPr>
        <w:t xml:space="preserve">. </w:t>
      </w:r>
      <w:r>
        <w:rPr>
          <w:noProof/>
          <w:lang w:eastAsia="en-AU"/>
        </w:rPr>
        <w:t xml:space="preserve"> </w:t>
      </w:r>
    </w:p>
    <w:p w:rsidR="00A37451" w:rsidRPr="00A37451" w:rsidRDefault="00A37451" w:rsidP="00A37451">
      <w:pPr>
        <w:spacing w:after="0" w:line="240" w:lineRule="auto"/>
        <w:ind w:left="119" w:right="424"/>
        <w:jc w:val="both"/>
        <w:rPr>
          <w:noProof/>
          <w:sz w:val="8"/>
          <w:szCs w:val="8"/>
          <w:lang w:eastAsia="en-AU"/>
        </w:rPr>
      </w:pPr>
    </w:p>
    <w:p w:rsidR="00A101B7" w:rsidRDefault="00A101B7" w:rsidP="00A37451">
      <w:pPr>
        <w:spacing w:after="0" w:line="240" w:lineRule="auto"/>
        <w:ind w:left="119" w:right="424"/>
        <w:jc w:val="both"/>
        <w:rPr>
          <w:noProof/>
          <w:lang w:eastAsia="en-AU"/>
        </w:rPr>
      </w:pPr>
      <w:r w:rsidRPr="00A37451">
        <w:rPr>
          <w:noProof/>
          <w:lang w:eastAsia="en-AU"/>
        </w:rPr>
        <w:t xml:space="preserve">“I </w:t>
      </w:r>
      <w:r w:rsidR="00A37451">
        <w:rPr>
          <w:noProof/>
          <w:lang w:eastAsia="en-AU"/>
        </w:rPr>
        <w:t>saw my</w:t>
      </w:r>
      <w:r w:rsidRPr="00A37451">
        <w:rPr>
          <w:noProof/>
          <w:lang w:eastAsia="en-AU"/>
        </w:rPr>
        <w:t xml:space="preserve"> local GP about two months before </w:t>
      </w:r>
      <w:r w:rsidR="00A37451">
        <w:rPr>
          <w:noProof/>
          <w:lang w:eastAsia="en-AU"/>
        </w:rPr>
        <w:t xml:space="preserve">heading off to Bali. </w:t>
      </w:r>
      <w:r w:rsidRPr="00A37451">
        <w:rPr>
          <w:noProof/>
          <w:lang w:eastAsia="en-AU"/>
        </w:rPr>
        <w:t xml:space="preserve">I had plently of time to get vaccinated,” </w:t>
      </w:r>
      <w:r w:rsidR="00A37451">
        <w:rPr>
          <w:noProof/>
          <w:lang w:eastAsia="en-AU"/>
        </w:rPr>
        <w:t xml:space="preserve">said Michael. </w:t>
      </w:r>
    </w:p>
    <w:p w:rsidR="00A37451" w:rsidRPr="00A37451" w:rsidRDefault="00A37451" w:rsidP="00A37451">
      <w:pPr>
        <w:spacing w:after="0" w:line="240" w:lineRule="auto"/>
        <w:ind w:left="119" w:right="424"/>
        <w:jc w:val="both"/>
        <w:rPr>
          <w:noProof/>
          <w:sz w:val="8"/>
          <w:szCs w:val="8"/>
          <w:lang w:eastAsia="en-AU"/>
        </w:rPr>
      </w:pPr>
    </w:p>
    <w:p w:rsidR="00A37451" w:rsidRPr="00A37451" w:rsidRDefault="00C41BB1" w:rsidP="00A37451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Theme="minorHAnsi" w:hAnsiTheme="minorHAnsi" w:cstheme="minorHAnsi"/>
          <w:vertAlign w:val="superscript"/>
          <w:lang w:eastAsia="en-AU"/>
        </w:rPr>
      </w:pPr>
      <w:r w:rsidRPr="00A37451">
        <w:rPr>
          <w:rFonts w:asciiTheme="minorHAnsi" w:hAnsiTheme="minorHAnsi" w:cstheme="minorHAnsi"/>
          <w:lang w:eastAsia="en-AU"/>
        </w:rPr>
        <w:t>People who travel overseas have up to a one-in-two (50 per cent) chance of experie</w:t>
      </w:r>
      <w:r w:rsidR="00891ED5" w:rsidRPr="00A37451">
        <w:rPr>
          <w:rFonts w:asciiTheme="minorHAnsi" w:hAnsiTheme="minorHAnsi" w:cstheme="minorHAnsi"/>
          <w:lang w:eastAsia="en-AU"/>
        </w:rPr>
        <w:t>ncing a travel-related illness.</w:t>
      </w:r>
      <w:r w:rsidR="00A40DEC" w:rsidRPr="00A37451">
        <w:rPr>
          <w:rFonts w:asciiTheme="minorHAnsi" w:hAnsiTheme="minorHAnsi" w:cstheme="minorHAnsi"/>
          <w:vertAlign w:val="superscript"/>
          <w:lang w:eastAsia="en-AU"/>
        </w:rPr>
        <w:t>3</w:t>
      </w:r>
      <w:r w:rsidRPr="00A37451">
        <w:rPr>
          <w:rFonts w:asciiTheme="minorHAnsi" w:hAnsiTheme="minorHAnsi" w:cstheme="minorHAnsi"/>
          <w:vertAlign w:val="superscript"/>
          <w:lang w:eastAsia="en-AU"/>
        </w:rPr>
        <w:t xml:space="preserve"> </w:t>
      </w:r>
    </w:p>
    <w:p w:rsidR="00A37451" w:rsidRPr="00A37451" w:rsidRDefault="00A37451" w:rsidP="00A37451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Theme="minorHAnsi" w:hAnsiTheme="minorHAnsi" w:cstheme="minorHAnsi"/>
          <w:sz w:val="8"/>
          <w:szCs w:val="8"/>
          <w:vertAlign w:val="superscript"/>
          <w:lang w:eastAsia="en-AU"/>
        </w:rPr>
      </w:pPr>
    </w:p>
    <w:p w:rsidR="00C41BB1" w:rsidRPr="00A37451" w:rsidRDefault="007D2889" w:rsidP="00A37451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Theme="minorHAnsi" w:hAnsiTheme="minorHAnsi" w:cstheme="minorHAnsi"/>
          <w:lang w:eastAsia="en-AU"/>
        </w:rPr>
      </w:pPr>
      <w:r w:rsidRPr="00A37451">
        <w:rPr>
          <w:rFonts w:asciiTheme="minorHAnsi" w:hAnsiTheme="minorHAnsi" w:cstheme="minorHAnsi"/>
          <w:lang w:eastAsia="en-AU"/>
        </w:rPr>
        <w:t xml:space="preserve">Fortunately </w:t>
      </w:r>
      <w:r w:rsidR="00C41BB1" w:rsidRPr="00A37451">
        <w:rPr>
          <w:rFonts w:asciiTheme="minorHAnsi" w:hAnsiTheme="minorHAnsi" w:cstheme="minorHAnsi"/>
          <w:lang w:eastAsia="en-AU"/>
        </w:rPr>
        <w:t xml:space="preserve">there are ways to help protect against many travel-related infectious diseases, particularly in tropical regions. </w:t>
      </w:r>
    </w:p>
    <w:p w:rsidR="00BA2DDF" w:rsidRPr="00A37451" w:rsidRDefault="00BA2DDF" w:rsidP="001D7C61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Theme="minorHAnsi" w:hAnsiTheme="minorHAnsi" w:cstheme="minorHAnsi"/>
          <w:sz w:val="8"/>
          <w:szCs w:val="8"/>
          <w:lang w:eastAsia="en-AU"/>
        </w:rPr>
      </w:pPr>
    </w:p>
    <w:p w:rsidR="00891ED5" w:rsidRDefault="00A83B6D" w:rsidP="001D7C61">
      <w:pPr>
        <w:spacing w:after="0"/>
        <w:ind w:left="142" w:right="424"/>
        <w:jc w:val="both"/>
        <w:rPr>
          <w:rFonts w:asciiTheme="minorHAnsi" w:hAnsiTheme="minorHAnsi" w:cstheme="minorHAnsi"/>
        </w:rPr>
      </w:pPr>
      <w:r w:rsidRPr="00891ED5">
        <w:rPr>
          <w:rFonts w:asciiTheme="minorHAnsi" w:hAnsiTheme="minorHAnsi" w:cstheme="minorHAnsi"/>
        </w:rPr>
        <w:t>A</w:t>
      </w:r>
      <w:r w:rsidR="00891ED5">
        <w:rPr>
          <w:rFonts w:asciiTheme="minorHAnsi" w:hAnsiTheme="minorHAnsi" w:cstheme="minorHAnsi"/>
        </w:rPr>
        <w:t xml:space="preserve"> pre-travel doctor</w:t>
      </w:r>
      <w:r w:rsidRPr="00891ED5">
        <w:rPr>
          <w:rFonts w:asciiTheme="minorHAnsi" w:hAnsiTheme="minorHAnsi" w:cstheme="minorHAnsi"/>
        </w:rPr>
        <w:t xml:space="preserve"> </w:t>
      </w:r>
      <w:r w:rsidR="00BA2DDF" w:rsidRPr="00891ED5">
        <w:rPr>
          <w:rFonts w:asciiTheme="minorHAnsi" w:hAnsiTheme="minorHAnsi" w:cstheme="minorHAnsi"/>
        </w:rPr>
        <w:t xml:space="preserve">visit </w:t>
      </w:r>
      <w:r w:rsidRPr="00891ED5">
        <w:rPr>
          <w:rFonts w:asciiTheme="minorHAnsi" w:hAnsiTheme="minorHAnsi" w:cstheme="minorHAnsi"/>
        </w:rPr>
        <w:t>includes a discussion of immunis</w:t>
      </w:r>
      <w:r w:rsidR="00BA2DDF" w:rsidRPr="00891ED5">
        <w:rPr>
          <w:rFonts w:asciiTheme="minorHAnsi" w:hAnsiTheme="minorHAnsi" w:cstheme="minorHAnsi"/>
        </w:rPr>
        <w:t xml:space="preserve">ations, prophylactic medications (such as antimalarial drugs), and specific health advice for preventing and treating travellers’ </w:t>
      </w:r>
      <w:r w:rsidR="00BF6605" w:rsidRPr="00891ED5">
        <w:rPr>
          <w:rFonts w:asciiTheme="minorHAnsi" w:hAnsiTheme="minorHAnsi" w:cstheme="minorHAnsi"/>
        </w:rPr>
        <w:t>diarrhoea</w:t>
      </w:r>
      <w:r w:rsidR="00BA2DDF" w:rsidRPr="00891ED5">
        <w:rPr>
          <w:rFonts w:asciiTheme="minorHAnsi" w:hAnsiTheme="minorHAnsi" w:cstheme="minorHAnsi"/>
        </w:rPr>
        <w:t xml:space="preserve"> and other illnesses the traveller may experience. </w:t>
      </w:r>
    </w:p>
    <w:p w:rsidR="00E341F2" w:rsidRPr="006D224C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BA2DDF" w:rsidRDefault="00891ED5" w:rsidP="001D7C61">
      <w:pPr>
        <w:spacing w:after="0"/>
        <w:ind w:left="142"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Schoolies </w:t>
      </w:r>
      <w:r w:rsidR="00BA2DDF" w:rsidRPr="00891ED5">
        <w:rPr>
          <w:rFonts w:asciiTheme="minorHAnsi" w:hAnsiTheme="minorHAnsi" w:cstheme="minorHAnsi"/>
        </w:rPr>
        <w:t>who have chronic health issues or take medications</w:t>
      </w:r>
      <w:r w:rsidR="007139F3">
        <w:rPr>
          <w:rFonts w:asciiTheme="minorHAnsi" w:hAnsiTheme="minorHAnsi" w:cstheme="minorHAnsi"/>
        </w:rPr>
        <w:t xml:space="preserve"> may also need to coordinate</w:t>
      </w:r>
      <w:r w:rsidR="00BA2DDF" w:rsidRPr="00891ED5">
        <w:rPr>
          <w:rFonts w:asciiTheme="minorHAnsi" w:hAnsiTheme="minorHAnsi" w:cstheme="minorHAnsi"/>
        </w:rPr>
        <w:t xml:space="preserve"> pre-travel care with their regular doctors. </w:t>
      </w:r>
    </w:p>
    <w:p w:rsidR="00E341F2" w:rsidRPr="006D224C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3545B8" w:rsidRPr="00F93B35" w:rsidRDefault="003545B8" w:rsidP="003545B8">
      <w:pPr>
        <w:spacing w:after="0" w:line="240" w:lineRule="auto"/>
        <w:ind w:left="142" w:right="424"/>
        <w:jc w:val="both"/>
        <w:rPr>
          <w:rFonts w:asciiTheme="minorHAnsi" w:hAnsiTheme="minorHAnsi" w:cstheme="minorHAnsi"/>
        </w:rPr>
      </w:pPr>
      <w:r w:rsidRPr="00F93B35">
        <w:rPr>
          <w:rFonts w:asciiTheme="minorHAnsi" w:hAnsiTheme="minorHAnsi" w:cstheme="minorHAnsi"/>
        </w:rPr>
        <w:t xml:space="preserve">According to Dr Deb, ‘preparation’ is </w:t>
      </w:r>
      <w:proofErr w:type="gramStart"/>
      <w:r w:rsidRPr="00F93B35">
        <w:rPr>
          <w:rFonts w:asciiTheme="minorHAnsi" w:hAnsiTheme="minorHAnsi" w:cstheme="minorHAnsi"/>
        </w:rPr>
        <w:t>key</w:t>
      </w:r>
      <w:proofErr w:type="gramEnd"/>
      <w:r w:rsidRPr="00F93B35">
        <w:rPr>
          <w:rFonts w:asciiTheme="minorHAnsi" w:hAnsiTheme="minorHAnsi" w:cstheme="minorHAnsi"/>
        </w:rPr>
        <w:t xml:space="preserve"> to travelling well. Follow her three simple tips for travelling and party</w:t>
      </w:r>
      <w:r w:rsidR="00EA7117" w:rsidRPr="00F93B35">
        <w:rPr>
          <w:rFonts w:asciiTheme="minorHAnsi" w:hAnsiTheme="minorHAnsi" w:cstheme="minorHAnsi"/>
        </w:rPr>
        <w:t>ing</w:t>
      </w:r>
      <w:r w:rsidRPr="00F93B35">
        <w:rPr>
          <w:rFonts w:asciiTheme="minorHAnsi" w:hAnsiTheme="minorHAnsi" w:cstheme="minorHAnsi"/>
        </w:rPr>
        <w:t xml:space="preserve"> safely </w:t>
      </w:r>
      <w:r w:rsidR="00AD61CD">
        <w:rPr>
          <w:rFonts w:asciiTheme="minorHAnsi" w:hAnsiTheme="minorHAnsi" w:cstheme="minorHAnsi"/>
        </w:rPr>
        <w:t>offshore:</w:t>
      </w:r>
      <w:r w:rsidRPr="00F93B35">
        <w:rPr>
          <w:rFonts w:asciiTheme="minorHAnsi" w:hAnsiTheme="minorHAnsi" w:cstheme="minorHAnsi"/>
        </w:rPr>
        <w:t xml:space="preserve"> </w:t>
      </w:r>
    </w:p>
    <w:p w:rsidR="003545B8" w:rsidRPr="003545B8" w:rsidRDefault="003545B8" w:rsidP="003545B8">
      <w:pPr>
        <w:pStyle w:val="ListParagraph"/>
        <w:numPr>
          <w:ilvl w:val="0"/>
          <w:numId w:val="24"/>
        </w:numPr>
        <w:ind w:right="424"/>
        <w:jc w:val="both"/>
      </w:pPr>
      <w:r w:rsidRPr="003545B8">
        <w:rPr>
          <w:b/>
        </w:rPr>
        <w:t>Have your shots</w:t>
      </w:r>
      <w:r w:rsidR="00F93B35">
        <w:rPr>
          <w:b/>
        </w:rPr>
        <w:t>;</w:t>
      </w:r>
    </w:p>
    <w:p w:rsidR="003545B8" w:rsidRPr="003545B8" w:rsidRDefault="003545B8" w:rsidP="003545B8">
      <w:pPr>
        <w:pStyle w:val="ListParagraph"/>
        <w:numPr>
          <w:ilvl w:val="0"/>
          <w:numId w:val="24"/>
        </w:numPr>
        <w:ind w:right="424"/>
        <w:jc w:val="both"/>
      </w:pPr>
      <w:r w:rsidRPr="003545B8">
        <w:rPr>
          <w:b/>
        </w:rPr>
        <w:t>P</w:t>
      </w:r>
      <w:r w:rsidR="001B77D4" w:rsidRPr="003545B8">
        <w:rPr>
          <w:b/>
        </w:rPr>
        <w:t>ack a</w:t>
      </w:r>
      <w:r w:rsidRPr="003545B8">
        <w:rPr>
          <w:b/>
        </w:rPr>
        <w:t xml:space="preserve"> medical kit</w:t>
      </w:r>
      <w:r w:rsidR="00F93B35">
        <w:rPr>
          <w:b/>
        </w:rPr>
        <w:t>; and</w:t>
      </w:r>
    </w:p>
    <w:p w:rsidR="001B77D4" w:rsidRPr="003545B8" w:rsidRDefault="003545B8" w:rsidP="003545B8">
      <w:pPr>
        <w:pStyle w:val="ListParagraph"/>
        <w:numPr>
          <w:ilvl w:val="0"/>
          <w:numId w:val="24"/>
        </w:numPr>
        <w:ind w:right="424"/>
        <w:jc w:val="both"/>
        <w:rPr>
          <w:rStyle w:val="Strong"/>
          <w:b w:val="0"/>
          <w:bCs w:val="0"/>
        </w:rPr>
      </w:pPr>
      <w:r w:rsidRPr="003545B8">
        <w:rPr>
          <w:b/>
        </w:rPr>
        <w:t xml:space="preserve">Learn about </w:t>
      </w:r>
      <w:r w:rsidR="001B77D4" w:rsidRPr="003545B8">
        <w:rPr>
          <w:b/>
        </w:rPr>
        <w:t>the local hazards</w:t>
      </w:r>
      <w:r w:rsidRPr="003545B8">
        <w:rPr>
          <w:b/>
        </w:rPr>
        <w:t xml:space="preserve"> </w:t>
      </w:r>
      <w:r w:rsidR="001B77D4" w:rsidRPr="003545B8">
        <w:rPr>
          <w:b/>
        </w:rPr>
        <w:t xml:space="preserve">and how to avoid them, to have a good time. </w:t>
      </w:r>
    </w:p>
    <w:p w:rsidR="001B77D4" w:rsidRPr="00A37451" w:rsidRDefault="001B77D4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662C0E" w:rsidRDefault="00DC1295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/>
        </w:rPr>
      </w:pPr>
      <w:r w:rsidRPr="00DC1295">
        <w:rPr>
          <w:rFonts w:asciiTheme="minorHAnsi" w:hAnsiTheme="minorHAnsi" w:cstheme="minorHAnsi"/>
          <w:b/>
        </w:rPr>
        <w:t xml:space="preserve">For more information, or to ask Dr </w:t>
      </w:r>
      <w:r w:rsidR="00376C66">
        <w:rPr>
          <w:rFonts w:asciiTheme="minorHAnsi" w:hAnsiTheme="minorHAnsi" w:cstheme="minorHAnsi"/>
          <w:b/>
        </w:rPr>
        <w:t>Deb</w:t>
      </w:r>
      <w:r w:rsidRPr="00DC1295">
        <w:rPr>
          <w:rFonts w:asciiTheme="minorHAnsi" w:hAnsiTheme="minorHAnsi" w:cstheme="minorHAnsi"/>
          <w:b/>
        </w:rPr>
        <w:t xml:space="preserve"> a question about ‘Schoolies travelling </w:t>
      </w:r>
      <w:r w:rsidR="0055416D">
        <w:rPr>
          <w:rFonts w:asciiTheme="minorHAnsi" w:hAnsiTheme="minorHAnsi" w:cstheme="minorHAnsi"/>
          <w:b/>
        </w:rPr>
        <w:t>well</w:t>
      </w:r>
      <w:r w:rsidRPr="00DC1295">
        <w:rPr>
          <w:rFonts w:asciiTheme="minorHAnsi" w:hAnsiTheme="minorHAnsi" w:cstheme="minorHAnsi"/>
          <w:b/>
        </w:rPr>
        <w:t xml:space="preserve">’, visit her at </w:t>
      </w:r>
      <w:hyperlink r:id="rId7" w:history="1">
        <w:r w:rsidR="00270D10" w:rsidRPr="0044554D">
          <w:rPr>
            <w:rStyle w:val="Hyperlink"/>
            <w:rFonts w:asciiTheme="minorHAnsi" w:hAnsiTheme="minorHAnsi" w:cstheme="minorHAnsi"/>
            <w:b/>
          </w:rPr>
          <w:t>www.thetraveldoctor.com.au/blog</w:t>
        </w:r>
      </w:hyperlink>
    </w:p>
    <w:p w:rsidR="0013508C" w:rsidRPr="00A37451" w:rsidRDefault="0013508C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sz w:val="8"/>
          <w:szCs w:val="8"/>
          <w:highlight w:val="yellow"/>
        </w:rPr>
      </w:pPr>
    </w:p>
    <w:tbl>
      <w:tblPr>
        <w:tblW w:w="11199" w:type="dxa"/>
        <w:tblInd w:w="-34" w:type="dxa"/>
        <w:tblLook w:val="04A0" w:firstRow="1" w:lastRow="0" w:firstColumn="1" w:lastColumn="0" w:noHBand="0" w:noVBand="1"/>
      </w:tblPr>
      <w:tblGrid>
        <w:gridCol w:w="11199"/>
      </w:tblGrid>
      <w:tr w:rsidR="00144806" w:rsidRPr="00891ED5" w:rsidTr="00662C0E">
        <w:trPr>
          <w:trHeight w:val="649"/>
        </w:trPr>
        <w:tc>
          <w:tcPr>
            <w:tcW w:w="11199" w:type="dxa"/>
          </w:tcPr>
          <w:p w:rsidR="00DC1295" w:rsidRPr="00662C0E" w:rsidRDefault="00662C0E" w:rsidP="006D224C">
            <w:pPr>
              <w:spacing w:after="0" w:line="240" w:lineRule="auto"/>
              <w:ind w:left="142" w:right="425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662C0E">
              <w:rPr>
                <w:rFonts w:asciiTheme="minorHAnsi" w:hAnsiTheme="minorHAnsi" w:cstheme="minorHAnsi"/>
                <w:b/>
                <w:i/>
              </w:rPr>
              <w:t>ends#</w:t>
            </w:r>
          </w:p>
          <w:p w:rsidR="00662C0E" w:rsidRPr="00891ED5" w:rsidRDefault="00662C0E" w:rsidP="006D224C">
            <w:pPr>
              <w:spacing w:after="0" w:line="240" w:lineRule="auto"/>
              <w:ind w:left="142" w:right="425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----------------------------------------------------------------------------------------------------------------------------------------------------</w:t>
            </w:r>
          </w:p>
          <w:p w:rsidR="00276652" w:rsidRPr="00891ED5" w:rsidRDefault="00DC1295" w:rsidP="00853293">
            <w:pPr>
              <w:spacing w:after="0" w:line="240" w:lineRule="auto"/>
              <w:ind w:left="142" w:right="425"/>
              <w:jc w:val="both"/>
              <w:rPr>
                <w:rFonts w:asciiTheme="minorHAnsi" w:eastAsia="Times New Roman" w:hAnsiTheme="minorHAnsi" w:cstheme="minorHAnsi"/>
                <w:bCs/>
                <w:color w:val="00863D"/>
              </w:rPr>
            </w:pPr>
            <w:r>
              <w:rPr>
                <w:rFonts w:asciiTheme="minorHAnsi" w:hAnsiTheme="minorHAnsi" w:cstheme="minorHAnsi"/>
                <w:b/>
              </w:rPr>
              <w:t xml:space="preserve">To arrange an interview with Dr Deb </w:t>
            </w:r>
            <w:r w:rsidR="00853293">
              <w:rPr>
                <w:rFonts w:asciiTheme="minorHAnsi" w:hAnsiTheme="minorHAnsi" w:cstheme="minorHAnsi"/>
                <w:b/>
              </w:rPr>
              <w:t xml:space="preserve">or </w:t>
            </w:r>
            <w:r>
              <w:rPr>
                <w:rFonts w:asciiTheme="minorHAnsi" w:hAnsiTheme="minorHAnsi" w:cstheme="minorHAnsi"/>
                <w:b/>
              </w:rPr>
              <w:t>for more information,</w:t>
            </w:r>
            <w:r w:rsidR="00964755" w:rsidRPr="00891ED5">
              <w:rPr>
                <w:rFonts w:asciiTheme="minorHAnsi" w:hAnsiTheme="minorHAnsi" w:cstheme="minorHAnsi"/>
                <w:b/>
              </w:rPr>
              <w:t xml:space="preserve"> please </w:t>
            </w:r>
            <w:r w:rsidR="00853293">
              <w:rPr>
                <w:rFonts w:asciiTheme="minorHAnsi" w:hAnsiTheme="minorHAnsi" w:cstheme="minorHAnsi"/>
                <w:b/>
              </w:rPr>
              <w:t>contact Joni Thomes,</w:t>
            </w:r>
            <w:r w:rsidR="00AD61CD">
              <w:rPr>
                <w:rFonts w:asciiTheme="minorHAnsi" w:hAnsiTheme="minorHAnsi" w:cstheme="minorHAnsi"/>
                <w:b/>
              </w:rPr>
              <w:t xml:space="preserve"> </w:t>
            </w:r>
            <w:r w:rsidR="00964755" w:rsidRPr="00891ED5">
              <w:rPr>
                <w:rFonts w:asciiTheme="minorHAnsi" w:hAnsiTheme="minorHAnsi" w:cstheme="minorHAnsi"/>
                <w:b/>
              </w:rPr>
              <w:t>Kirsten Bruce</w:t>
            </w:r>
            <w:r w:rsidR="00AD61CD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="00AD61CD">
              <w:rPr>
                <w:rFonts w:asciiTheme="minorHAnsi" w:hAnsiTheme="minorHAnsi" w:cstheme="minorHAnsi"/>
                <w:b/>
              </w:rPr>
              <w:t xml:space="preserve">or </w:t>
            </w:r>
            <w:r w:rsidR="00853293">
              <w:rPr>
                <w:rFonts w:asciiTheme="minorHAnsi" w:hAnsiTheme="minorHAnsi" w:cstheme="minorHAnsi"/>
                <w:b/>
              </w:rPr>
              <w:t xml:space="preserve"> </w:t>
            </w:r>
            <w:r w:rsidR="00AD61CD">
              <w:rPr>
                <w:rFonts w:asciiTheme="minorHAnsi" w:hAnsiTheme="minorHAnsi" w:cstheme="minorHAnsi"/>
                <w:b/>
              </w:rPr>
              <w:t>Emma</w:t>
            </w:r>
            <w:proofErr w:type="gramEnd"/>
            <w:r w:rsidR="00AD61CD">
              <w:rPr>
                <w:rFonts w:asciiTheme="minorHAnsi" w:hAnsiTheme="minorHAnsi" w:cstheme="minorHAnsi"/>
                <w:b/>
              </w:rPr>
              <w:t xml:space="preserve"> Boscheinen</w:t>
            </w:r>
            <w:r w:rsidR="00964755" w:rsidRPr="00891ED5">
              <w:rPr>
                <w:rFonts w:asciiTheme="minorHAnsi" w:hAnsiTheme="minorHAnsi" w:cstheme="minorHAnsi"/>
                <w:b/>
              </w:rPr>
              <w:t xml:space="preserve"> from</w:t>
            </w:r>
            <w:r w:rsidR="00AD61CD">
              <w:rPr>
                <w:rFonts w:asciiTheme="minorHAnsi" w:hAnsiTheme="minorHAnsi" w:cstheme="minorHAnsi"/>
                <w:b/>
              </w:rPr>
              <w:t xml:space="preserve"> </w:t>
            </w:r>
            <w:r w:rsidR="00964755" w:rsidRPr="00891ED5">
              <w:rPr>
                <w:rFonts w:asciiTheme="minorHAnsi" w:hAnsiTheme="minorHAnsi" w:cstheme="minorHAnsi"/>
                <w:b/>
              </w:rPr>
              <w:t>VIVA! Communications on 0430 149 642 / 0401 717 566</w:t>
            </w:r>
            <w:r w:rsidR="00AD61CD">
              <w:rPr>
                <w:rFonts w:asciiTheme="minorHAnsi" w:hAnsiTheme="minorHAnsi" w:cstheme="minorHAnsi"/>
                <w:b/>
              </w:rPr>
              <w:t xml:space="preserve"> / 0410 630 531</w:t>
            </w:r>
            <w:r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</w:tr>
    </w:tbl>
    <w:p w:rsidR="00112B37" w:rsidRPr="00270D10" w:rsidRDefault="00112B37" w:rsidP="001D7C61">
      <w:pPr>
        <w:tabs>
          <w:tab w:val="left" w:pos="2127"/>
        </w:tabs>
        <w:spacing w:after="0"/>
        <w:ind w:left="142" w:right="424"/>
        <w:jc w:val="both"/>
        <w:rPr>
          <w:rFonts w:asciiTheme="minorHAnsi" w:hAnsiTheme="minorHAnsi" w:cstheme="minorHAnsi"/>
          <w:b/>
          <w:color w:val="000000"/>
          <w:sz w:val="2"/>
          <w:szCs w:val="2"/>
        </w:rPr>
      </w:pPr>
    </w:p>
    <w:p w:rsidR="00830FE3" w:rsidRPr="00EC2BFB" w:rsidRDefault="000F73E1" w:rsidP="00270D10">
      <w:pPr>
        <w:spacing w:after="0" w:line="240" w:lineRule="atLeast"/>
        <w:ind w:left="142" w:right="424"/>
        <w:jc w:val="both"/>
        <w:rPr>
          <w:rStyle w:val="Strong"/>
          <w:rFonts w:asciiTheme="minorHAnsi" w:hAnsiTheme="minorHAnsi" w:cstheme="minorHAnsi"/>
          <w:bCs w:val="0"/>
          <w:color w:val="000000"/>
          <w:sz w:val="19"/>
          <w:szCs w:val="19"/>
        </w:rPr>
      </w:pPr>
      <w:r w:rsidRPr="00EC2BFB">
        <w:rPr>
          <w:rStyle w:val="Strong"/>
          <w:rFonts w:asciiTheme="minorHAnsi" w:hAnsiTheme="minorHAnsi" w:cstheme="minorHAnsi"/>
          <w:bCs w:val="0"/>
          <w:color w:val="000000"/>
          <w:sz w:val="19"/>
          <w:szCs w:val="19"/>
        </w:rPr>
        <w:t>References</w:t>
      </w:r>
    </w:p>
    <w:p w:rsidR="009926F0" w:rsidRPr="006D224C" w:rsidRDefault="00746168" w:rsidP="00270D10">
      <w:pPr>
        <w:pStyle w:val="ListParagraph"/>
        <w:numPr>
          <w:ilvl w:val="0"/>
          <w:numId w:val="21"/>
        </w:numPr>
        <w:spacing w:line="240" w:lineRule="atLeast"/>
        <w:ind w:left="426" w:right="425" w:hanging="284"/>
        <w:jc w:val="both"/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</w:pPr>
      <w:r w:rsidRPr="006D224C">
        <w:rPr>
          <w:rStyle w:val="Strong"/>
          <w:rFonts w:asciiTheme="minorHAnsi" w:hAnsiTheme="minorHAnsi" w:cstheme="minorHAnsi"/>
          <w:b w:val="0"/>
          <w:bCs w:val="0"/>
          <w:sz w:val="17"/>
          <w:szCs w:val="17"/>
        </w:rPr>
        <w:t xml:space="preserve">Australian Government Department of Foreign Affairs and Trade. </w:t>
      </w:r>
      <w:r w:rsidR="004A6E7D" w:rsidRPr="006D224C">
        <w:rPr>
          <w:rStyle w:val="Strong"/>
          <w:rFonts w:asciiTheme="minorHAnsi" w:hAnsiTheme="minorHAnsi" w:cstheme="minorHAnsi"/>
          <w:b w:val="0"/>
          <w:bCs w:val="0"/>
          <w:sz w:val="17"/>
          <w:szCs w:val="17"/>
        </w:rPr>
        <w:t xml:space="preserve">Schoolies/Leavers. </w:t>
      </w:r>
      <w:r w:rsidR="00EC0FFE" w:rsidRPr="006D224C">
        <w:rPr>
          <w:rStyle w:val="Strong"/>
          <w:rFonts w:asciiTheme="minorHAnsi" w:hAnsiTheme="minorHAnsi" w:cstheme="minorHAnsi"/>
          <w:b w:val="0"/>
          <w:bCs w:val="0"/>
          <w:sz w:val="17"/>
          <w:szCs w:val="17"/>
        </w:rPr>
        <w:t xml:space="preserve">Available at </w:t>
      </w:r>
      <w:hyperlink r:id="rId8" w:history="1">
        <w:r w:rsidRPr="006D224C">
          <w:rPr>
            <w:rStyle w:val="Hyperlink"/>
            <w:rFonts w:asciiTheme="minorHAnsi" w:hAnsiTheme="minorHAnsi" w:cstheme="minorHAnsi"/>
            <w:color w:val="auto"/>
            <w:sz w:val="17"/>
            <w:szCs w:val="17"/>
          </w:rPr>
          <w:t>http://smartraveller.gov.au/tips/schoolies.html</w:t>
        </w:r>
      </w:hyperlink>
      <w:r w:rsidR="00EC0FFE" w:rsidRPr="006D224C">
        <w:rPr>
          <w:rStyle w:val="Strong"/>
          <w:rFonts w:asciiTheme="minorHAnsi" w:hAnsiTheme="minorHAnsi" w:cstheme="minorHAnsi"/>
          <w:b w:val="0"/>
          <w:bCs w:val="0"/>
          <w:sz w:val="17"/>
          <w:szCs w:val="17"/>
        </w:rPr>
        <w:t xml:space="preserve"> [last </w:t>
      </w:r>
      <w:r w:rsidR="00EC0FFE"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 xml:space="preserve">accessed November 12, 2013]. </w:t>
      </w:r>
    </w:p>
    <w:p w:rsidR="000F73E1" w:rsidRPr="006D224C" w:rsidRDefault="000F73E1" w:rsidP="00270D10">
      <w:pPr>
        <w:pStyle w:val="ListParagraph"/>
        <w:numPr>
          <w:ilvl w:val="0"/>
          <w:numId w:val="21"/>
        </w:numPr>
        <w:spacing w:line="240" w:lineRule="atLeast"/>
        <w:ind w:left="426" w:right="425" w:hanging="284"/>
        <w:jc w:val="both"/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</w:pPr>
      <w:r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 xml:space="preserve">Heywood et al: </w:t>
      </w:r>
      <w:r w:rsidRPr="006D224C">
        <w:rPr>
          <w:rStyle w:val="Strong"/>
          <w:rFonts w:asciiTheme="minorHAnsi" w:hAnsiTheme="minorHAnsi" w:cstheme="minorHAnsi"/>
          <w:b w:val="0"/>
          <w:bCs w:val="0"/>
          <w:i/>
          <w:color w:val="000000"/>
          <w:sz w:val="17"/>
          <w:szCs w:val="17"/>
        </w:rPr>
        <w:t>Travel Risk Behaviours and Uptake of pre-travel health preventions by university students in Australia</w:t>
      </w:r>
      <w:r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>.</w:t>
      </w:r>
      <w:r w:rsidR="00EA7117"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 xml:space="preserve"> </w:t>
      </w:r>
      <w:r w:rsidR="00287259"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>BMC Infectious D</w:t>
      </w:r>
      <w:r w:rsidR="0061328A"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 xml:space="preserve">iseases 2012, </w:t>
      </w:r>
      <w:r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>12:43</w:t>
      </w:r>
      <w:r w:rsidR="00DC1295"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>.</w:t>
      </w:r>
    </w:p>
    <w:p w:rsidR="00F9395D" w:rsidRPr="006D224C" w:rsidRDefault="00F9395D" w:rsidP="00270D10">
      <w:pPr>
        <w:pStyle w:val="ListParagraph"/>
        <w:numPr>
          <w:ilvl w:val="0"/>
          <w:numId w:val="21"/>
        </w:numPr>
        <w:spacing w:line="240" w:lineRule="atLeast"/>
        <w:ind w:left="426" w:right="425" w:hanging="284"/>
        <w:jc w:val="both"/>
        <w:rPr>
          <w:rStyle w:val="Strong"/>
          <w:rFonts w:asciiTheme="minorHAnsi" w:hAnsiTheme="minorHAnsi" w:cstheme="minorHAnsi"/>
          <w:b w:val="0"/>
          <w:bCs w:val="0"/>
          <w:sz w:val="17"/>
          <w:szCs w:val="17"/>
        </w:rPr>
      </w:pPr>
      <w:r w:rsidRPr="006D224C">
        <w:rPr>
          <w:rFonts w:asciiTheme="minorHAnsi" w:hAnsiTheme="minorHAnsi" w:cstheme="minorHAnsi"/>
          <w:sz w:val="17"/>
          <w:szCs w:val="17"/>
        </w:rPr>
        <w:t>State Government of Victoria. Better Health. Travel health tips. 2012.</w:t>
      </w:r>
    </w:p>
    <w:sectPr w:rsidR="00F9395D" w:rsidRPr="006D224C" w:rsidSect="00270D10">
      <w:pgSz w:w="11906" w:h="16838"/>
      <w:pgMar w:top="568" w:right="425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9F"/>
    <w:multiLevelType w:val="hybridMultilevel"/>
    <w:tmpl w:val="0B66B254"/>
    <w:lvl w:ilvl="0" w:tplc="D472AA1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446EF"/>
    <w:multiLevelType w:val="hybridMultilevel"/>
    <w:tmpl w:val="0C90669A"/>
    <w:lvl w:ilvl="0" w:tplc="C010BB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481D"/>
    <w:multiLevelType w:val="hybridMultilevel"/>
    <w:tmpl w:val="732CC478"/>
    <w:lvl w:ilvl="0" w:tplc="0C09000F">
      <w:start w:val="1"/>
      <w:numFmt w:val="decimal"/>
      <w:lvlText w:val="%1."/>
      <w:lvlJc w:val="left"/>
      <w:pPr>
        <w:ind w:left="-556" w:hanging="360"/>
      </w:pPr>
    </w:lvl>
    <w:lvl w:ilvl="1" w:tplc="0C090019" w:tentative="1">
      <w:start w:val="1"/>
      <w:numFmt w:val="lowerLetter"/>
      <w:lvlText w:val="%2."/>
      <w:lvlJc w:val="left"/>
      <w:pPr>
        <w:ind w:left="164" w:hanging="360"/>
      </w:pPr>
    </w:lvl>
    <w:lvl w:ilvl="2" w:tplc="0C09001B" w:tentative="1">
      <w:start w:val="1"/>
      <w:numFmt w:val="lowerRoman"/>
      <w:lvlText w:val="%3."/>
      <w:lvlJc w:val="right"/>
      <w:pPr>
        <w:ind w:left="884" w:hanging="180"/>
      </w:pPr>
    </w:lvl>
    <w:lvl w:ilvl="3" w:tplc="0C09000F" w:tentative="1">
      <w:start w:val="1"/>
      <w:numFmt w:val="decimal"/>
      <w:lvlText w:val="%4."/>
      <w:lvlJc w:val="left"/>
      <w:pPr>
        <w:ind w:left="1604" w:hanging="360"/>
      </w:pPr>
    </w:lvl>
    <w:lvl w:ilvl="4" w:tplc="0C090019" w:tentative="1">
      <w:start w:val="1"/>
      <w:numFmt w:val="lowerLetter"/>
      <w:lvlText w:val="%5."/>
      <w:lvlJc w:val="left"/>
      <w:pPr>
        <w:ind w:left="2324" w:hanging="360"/>
      </w:pPr>
    </w:lvl>
    <w:lvl w:ilvl="5" w:tplc="0C09001B" w:tentative="1">
      <w:start w:val="1"/>
      <w:numFmt w:val="lowerRoman"/>
      <w:lvlText w:val="%6."/>
      <w:lvlJc w:val="right"/>
      <w:pPr>
        <w:ind w:left="3044" w:hanging="180"/>
      </w:pPr>
    </w:lvl>
    <w:lvl w:ilvl="6" w:tplc="0C09000F" w:tentative="1">
      <w:start w:val="1"/>
      <w:numFmt w:val="decimal"/>
      <w:lvlText w:val="%7."/>
      <w:lvlJc w:val="left"/>
      <w:pPr>
        <w:ind w:left="3764" w:hanging="360"/>
      </w:pPr>
    </w:lvl>
    <w:lvl w:ilvl="7" w:tplc="0C090019" w:tentative="1">
      <w:start w:val="1"/>
      <w:numFmt w:val="lowerLetter"/>
      <w:lvlText w:val="%8."/>
      <w:lvlJc w:val="left"/>
      <w:pPr>
        <w:ind w:left="4484" w:hanging="360"/>
      </w:pPr>
    </w:lvl>
    <w:lvl w:ilvl="8" w:tplc="0C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">
    <w:nsid w:val="082F29F3"/>
    <w:multiLevelType w:val="hybridMultilevel"/>
    <w:tmpl w:val="DA0451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629DF"/>
    <w:multiLevelType w:val="hybridMultilevel"/>
    <w:tmpl w:val="21A61D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87F87"/>
    <w:multiLevelType w:val="hybridMultilevel"/>
    <w:tmpl w:val="74F41F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70D00"/>
    <w:multiLevelType w:val="hybridMultilevel"/>
    <w:tmpl w:val="B7E670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017C2"/>
    <w:multiLevelType w:val="hybridMultilevel"/>
    <w:tmpl w:val="762C06A4"/>
    <w:lvl w:ilvl="0" w:tplc="D4B6D22C">
      <w:start w:val="2"/>
      <w:numFmt w:val="decimalZero"/>
      <w:lvlText w:val="%1"/>
      <w:lvlJc w:val="left"/>
      <w:pPr>
        <w:ind w:left="720" w:hanging="360"/>
      </w:pPr>
      <w:rPr>
        <w:rFonts w:eastAsia="Calibri" w:cs="Calibri" w:hint="default"/>
        <w:b/>
        <w:color w:val="0070C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F213E"/>
    <w:multiLevelType w:val="hybridMultilevel"/>
    <w:tmpl w:val="26B6A0C6"/>
    <w:lvl w:ilvl="0" w:tplc="0C09000F">
      <w:start w:val="1"/>
      <w:numFmt w:val="decimal"/>
      <w:lvlText w:val="%1."/>
      <w:lvlJc w:val="left"/>
      <w:pPr>
        <w:ind w:left="-556" w:hanging="360"/>
      </w:pPr>
    </w:lvl>
    <w:lvl w:ilvl="1" w:tplc="0C090019" w:tentative="1">
      <w:start w:val="1"/>
      <w:numFmt w:val="lowerLetter"/>
      <w:lvlText w:val="%2."/>
      <w:lvlJc w:val="left"/>
      <w:pPr>
        <w:ind w:left="164" w:hanging="360"/>
      </w:pPr>
    </w:lvl>
    <w:lvl w:ilvl="2" w:tplc="0C09001B" w:tentative="1">
      <w:start w:val="1"/>
      <w:numFmt w:val="lowerRoman"/>
      <w:lvlText w:val="%3."/>
      <w:lvlJc w:val="right"/>
      <w:pPr>
        <w:ind w:left="884" w:hanging="180"/>
      </w:pPr>
    </w:lvl>
    <w:lvl w:ilvl="3" w:tplc="0C09000F" w:tentative="1">
      <w:start w:val="1"/>
      <w:numFmt w:val="decimal"/>
      <w:lvlText w:val="%4."/>
      <w:lvlJc w:val="left"/>
      <w:pPr>
        <w:ind w:left="1604" w:hanging="360"/>
      </w:pPr>
    </w:lvl>
    <w:lvl w:ilvl="4" w:tplc="0C090019" w:tentative="1">
      <w:start w:val="1"/>
      <w:numFmt w:val="lowerLetter"/>
      <w:lvlText w:val="%5."/>
      <w:lvlJc w:val="left"/>
      <w:pPr>
        <w:ind w:left="2324" w:hanging="360"/>
      </w:pPr>
    </w:lvl>
    <w:lvl w:ilvl="5" w:tplc="0C09001B" w:tentative="1">
      <w:start w:val="1"/>
      <w:numFmt w:val="lowerRoman"/>
      <w:lvlText w:val="%6."/>
      <w:lvlJc w:val="right"/>
      <w:pPr>
        <w:ind w:left="3044" w:hanging="180"/>
      </w:pPr>
    </w:lvl>
    <w:lvl w:ilvl="6" w:tplc="0C09000F" w:tentative="1">
      <w:start w:val="1"/>
      <w:numFmt w:val="decimal"/>
      <w:lvlText w:val="%7."/>
      <w:lvlJc w:val="left"/>
      <w:pPr>
        <w:ind w:left="3764" w:hanging="360"/>
      </w:pPr>
    </w:lvl>
    <w:lvl w:ilvl="7" w:tplc="0C090019" w:tentative="1">
      <w:start w:val="1"/>
      <w:numFmt w:val="lowerLetter"/>
      <w:lvlText w:val="%8."/>
      <w:lvlJc w:val="left"/>
      <w:pPr>
        <w:ind w:left="4484" w:hanging="360"/>
      </w:pPr>
    </w:lvl>
    <w:lvl w:ilvl="8" w:tplc="0C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9">
    <w:nsid w:val="2E0656A6"/>
    <w:multiLevelType w:val="hybridMultilevel"/>
    <w:tmpl w:val="694882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90E6B"/>
    <w:multiLevelType w:val="hybridMultilevel"/>
    <w:tmpl w:val="E7543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63D48"/>
    <w:multiLevelType w:val="hybridMultilevel"/>
    <w:tmpl w:val="E3C8EB06"/>
    <w:lvl w:ilvl="0" w:tplc="9E1650E6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4423E5"/>
    <w:multiLevelType w:val="hybridMultilevel"/>
    <w:tmpl w:val="0B66B254"/>
    <w:lvl w:ilvl="0" w:tplc="D472AA1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33CBD"/>
    <w:multiLevelType w:val="hybridMultilevel"/>
    <w:tmpl w:val="B62A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835AC"/>
    <w:multiLevelType w:val="hybridMultilevel"/>
    <w:tmpl w:val="65665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E0584"/>
    <w:multiLevelType w:val="hybridMultilevel"/>
    <w:tmpl w:val="11E6E176"/>
    <w:lvl w:ilvl="0" w:tplc="22C658A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5280EB8"/>
    <w:multiLevelType w:val="hybridMultilevel"/>
    <w:tmpl w:val="9EE8A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53E2A"/>
    <w:multiLevelType w:val="hybridMultilevel"/>
    <w:tmpl w:val="CDFAAD86"/>
    <w:lvl w:ilvl="0" w:tplc="838AD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55DD2"/>
    <w:multiLevelType w:val="hybridMultilevel"/>
    <w:tmpl w:val="280E2706"/>
    <w:lvl w:ilvl="0" w:tplc="0C09000F">
      <w:start w:val="1"/>
      <w:numFmt w:val="decimal"/>
      <w:lvlText w:val="%1."/>
      <w:lvlJc w:val="left"/>
      <w:pPr>
        <w:ind w:left="-414" w:hanging="360"/>
      </w:pPr>
    </w:lvl>
    <w:lvl w:ilvl="1" w:tplc="0C090019" w:tentative="1">
      <w:start w:val="1"/>
      <w:numFmt w:val="lowerLetter"/>
      <w:lvlText w:val="%2."/>
      <w:lvlJc w:val="left"/>
      <w:pPr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9">
    <w:nsid w:val="69F535F5"/>
    <w:multiLevelType w:val="hybridMultilevel"/>
    <w:tmpl w:val="3514CB9A"/>
    <w:lvl w:ilvl="0" w:tplc="4E5CAAF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A761D"/>
    <w:multiLevelType w:val="hybridMultilevel"/>
    <w:tmpl w:val="A9F2484C"/>
    <w:lvl w:ilvl="0" w:tplc="EAC2CB3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AC31C4"/>
    <w:multiLevelType w:val="hybridMultilevel"/>
    <w:tmpl w:val="C84CA8DE"/>
    <w:lvl w:ilvl="0" w:tplc="C7F483B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90B5F5E"/>
    <w:multiLevelType w:val="hybridMultilevel"/>
    <w:tmpl w:val="E4821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05252"/>
    <w:multiLevelType w:val="hybridMultilevel"/>
    <w:tmpl w:val="520E70B8"/>
    <w:lvl w:ilvl="0" w:tplc="DE864CBC">
      <w:start w:val="2"/>
      <w:numFmt w:val="decimalZero"/>
      <w:lvlText w:val="%1"/>
      <w:lvlJc w:val="left"/>
      <w:pPr>
        <w:ind w:left="720" w:hanging="360"/>
      </w:pPr>
      <w:rPr>
        <w:rFonts w:eastAsia="Calibri" w:cs="Calibri" w:hint="default"/>
        <w:b/>
        <w:color w:val="0070C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8"/>
  </w:num>
  <w:num w:numId="5">
    <w:abstractNumId w:val="8"/>
  </w:num>
  <w:num w:numId="6">
    <w:abstractNumId w:val="5"/>
  </w:num>
  <w:num w:numId="7">
    <w:abstractNumId w:val="9"/>
  </w:num>
  <w:num w:numId="8">
    <w:abstractNumId w:val="20"/>
  </w:num>
  <w:num w:numId="9">
    <w:abstractNumId w:val="11"/>
  </w:num>
  <w:num w:numId="10">
    <w:abstractNumId w:val="23"/>
  </w:num>
  <w:num w:numId="11">
    <w:abstractNumId w:val="19"/>
  </w:num>
  <w:num w:numId="12">
    <w:abstractNumId w:val="7"/>
  </w:num>
  <w:num w:numId="13">
    <w:abstractNumId w:val="10"/>
  </w:num>
  <w:num w:numId="14">
    <w:abstractNumId w:val="13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22"/>
  </w:num>
  <w:num w:numId="21">
    <w:abstractNumId w:val="1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AA"/>
    <w:rsid w:val="0000086B"/>
    <w:rsid w:val="00001331"/>
    <w:rsid w:val="00001C44"/>
    <w:rsid w:val="00002269"/>
    <w:rsid w:val="000063FE"/>
    <w:rsid w:val="00007E27"/>
    <w:rsid w:val="00015059"/>
    <w:rsid w:val="0002306B"/>
    <w:rsid w:val="000251EB"/>
    <w:rsid w:val="00027187"/>
    <w:rsid w:val="000305E3"/>
    <w:rsid w:val="000309DE"/>
    <w:rsid w:val="000318B1"/>
    <w:rsid w:val="00034090"/>
    <w:rsid w:val="000363E3"/>
    <w:rsid w:val="00036928"/>
    <w:rsid w:val="0003733C"/>
    <w:rsid w:val="0004294A"/>
    <w:rsid w:val="00045A5E"/>
    <w:rsid w:val="000461AA"/>
    <w:rsid w:val="00053CEA"/>
    <w:rsid w:val="00053E5A"/>
    <w:rsid w:val="00057F68"/>
    <w:rsid w:val="00062488"/>
    <w:rsid w:val="00064145"/>
    <w:rsid w:val="00065B82"/>
    <w:rsid w:val="00065BB0"/>
    <w:rsid w:val="0006606D"/>
    <w:rsid w:val="0007137A"/>
    <w:rsid w:val="00075995"/>
    <w:rsid w:val="00075A2F"/>
    <w:rsid w:val="00081862"/>
    <w:rsid w:val="00083E62"/>
    <w:rsid w:val="00085D98"/>
    <w:rsid w:val="000871E8"/>
    <w:rsid w:val="0009240E"/>
    <w:rsid w:val="000926DC"/>
    <w:rsid w:val="00094A6A"/>
    <w:rsid w:val="00095565"/>
    <w:rsid w:val="0009759A"/>
    <w:rsid w:val="000A541C"/>
    <w:rsid w:val="000B54F2"/>
    <w:rsid w:val="000C04D3"/>
    <w:rsid w:val="000C246D"/>
    <w:rsid w:val="000C736D"/>
    <w:rsid w:val="000D163E"/>
    <w:rsid w:val="000D45EA"/>
    <w:rsid w:val="000D6BB0"/>
    <w:rsid w:val="000E069E"/>
    <w:rsid w:val="000E4D9B"/>
    <w:rsid w:val="000F3F5D"/>
    <w:rsid w:val="000F4ED6"/>
    <w:rsid w:val="000F73E1"/>
    <w:rsid w:val="000F7959"/>
    <w:rsid w:val="001054E3"/>
    <w:rsid w:val="00112B37"/>
    <w:rsid w:val="00113D5C"/>
    <w:rsid w:val="00113F0F"/>
    <w:rsid w:val="00115A41"/>
    <w:rsid w:val="00123DE7"/>
    <w:rsid w:val="00125437"/>
    <w:rsid w:val="0012597A"/>
    <w:rsid w:val="0012621C"/>
    <w:rsid w:val="00127433"/>
    <w:rsid w:val="00131276"/>
    <w:rsid w:val="0013144E"/>
    <w:rsid w:val="00132114"/>
    <w:rsid w:val="0013267F"/>
    <w:rsid w:val="0013508C"/>
    <w:rsid w:val="00143D8D"/>
    <w:rsid w:val="00144806"/>
    <w:rsid w:val="00145825"/>
    <w:rsid w:val="001477C9"/>
    <w:rsid w:val="0015008B"/>
    <w:rsid w:val="0015616E"/>
    <w:rsid w:val="00157850"/>
    <w:rsid w:val="0016234A"/>
    <w:rsid w:val="00163B97"/>
    <w:rsid w:val="0016552A"/>
    <w:rsid w:val="001655DD"/>
    <w:rsid w:val="00166382"/>
    <w:rsid w:val="00172F80"/>
    <w:rsid w:val="00173978"/>
    <w:rsid w:val="00175250"/>
    <w:rsid w:val="00190CE1"/>
    <w:rsid w:val="00191936"/>
    <w:rsid w:val="001922F0"/>
    <w:rsid w:val="0019503E"/>
    <w:rsid w:val="00196A4A"/>
    <w:rsid w:val="0019709B"/>
    <w:rsid w:val="001A0B8D"/>
    <w:rsid w:val="001A2F24"/>
    <w:rsid w:val="001A4E08"/>
    <w:rsid w:val="001A765E"/>
    <w:rsid w:val="001A79D4"/>
    <w:rsid w:val="001B07AC"/>
    <w:rsid w:val="001B1A77"/>
    <w:rsid w:val="001B44FC"/>
    <w:rsid w:val="001B77D4"/>
    <w:rsid w:val="001B7D50"/>
    <w:rsid w:val="001C0866"/>
    <w:rsid w:val="001C123E"/>
    <w:rsid w:val="001C1843"/>
    <w:rsid w:val="001C654E"/>
    <w:rsid w:val="001D00EF"/>
    <w:rsid w:val="001D07D8"/>
    <w:rsid w:val="001D1374"/>
    <w:rsid w:val="001D619C"/>
    <w:rsid w:val="001D7C61"/>
    <w:rsid w:val="001E0009"/>
    <w:rsid w:val="001E0AD4"/>
    <w:rsid w:val="001E4EE3"/>
    <w:rsid w:val="001F0637"/>
    <w:rsid w:val="001F1EB8"/>
    <w:rsid w:val="001F28B8"/>
    <w:rsid w:val="001F6835"/>
    <w:rsid w:val="0020080E"/>
    <w:rsid w:val="002079C4"/>
    <w:rsid w:val="002106FE"/>
    <w:rsid w:val="00212F08"/>
    <w:rsid w:val="002207FE"/>
    <w:rsid w:val="00220D17"/>
    <w:rsid w:val="002223BB"/>
    <w:rsid w:val="00223CCA"/>
    <w:rsid w:val="00224F4D"/>
    <w:rsid w:val="00225886"/>
    <w:rsid w:val="002261C5"/>
    <w:rsid w:val="00232642"/>
    <w:rsid w:val="00232A2E"/>
    <w:rsid w:val="002335B5"/>
    <w:rsid w:val="00233DF0"/>
    <w:rsid w:val="0024640B"/>
    <w:rsid w:val="00247194"/>
    <w:rsid w:val="00255253"/>
    <w:rsid w:val="00255E39"/>
    <w:rsid w:val="0026224A"/>
    <w:rsid w:val="002623EA"/>
    <w:rsid w:val="00262862"/>
    <w:rsid w:val="00265895"/>
    <w:rsid w:val="00267596"/>
    <w:rsid w:val="00270D10"/>
    <w:rsid w:val="002731C2"/>
    <w:rsid w:val="002744FA"/>
    <w:rsid w:val="00276652"/>
    <w:rsid w:val="0027790C"/>
    <w:rsid w:val="00287259"/>
    <w:rsid w:val="002902A2"/>
    <w:rsid w:val="002903E0"/>
    <w:rsid w:val="00294742"/>
    <w:rsid w:val="002949B6"/>
    <w:rsid w:val="0029505D"/>
    <w:rsid w:val="002A20FC"/>
    <w:rsid w:val="002A5203"/>
    <w:rsid w:val="002A5C03"/>
    <w:rsid w:val="002B184F"/>
    <w:rsid w:val="002B1EBA"/>
    <w:rsid w:val="002B2DF2"/>
    <w:rsid w:val="002B58F2"/>
    <w:rsid w:val="002B66EA"/>
    <w:rsid w:val="002C33B9"/>
    <w:rsid w:val="002C3857"/>
    <w:rsid w:val="002C4366"/>
    <w:rsid w:val="002C4C42"/>
    <w:rsid w:val="002C4E6F"/>
    <w:rsid w:val="002C6E1A"/>
    <w:rsid w:val="002D43CF"/>
    <w:rsid w:val="002D473A"/>
    <w:rsid w:val="002D4E94"/>
    <w:rsid w:val="002D5073"/>
    <w:rsid w:val="002D78ED"/>
    <w:rsid w:val="002E3E4F"/>
    <w:rsid w:val="002E5E12"/>
    <w:rsid w:val="002F0E89"/>
    <w:rsid w:val="002F5007"/>
    <w:rsid w:val="002F73D4"/>
    <w:rsid w:val="00301819"/>
    <w:rsid w:val="00303CAD"/>
    <w:rsid w:val="003046A1"/>
    <w:rsid w:val="00307634"/>
    <w:rsid w:val="003077B0"/>
    <w:rsid w:val="00311C36"/>
    <w:rsid w:val="00312E28"/>
    <w:rsid w:val="00313270"/>
    <w:rsid w:val="00316715"/>
    <w:rsid w:val="003172B7"/>
    <w:rsid w:val="00321AF3"/>
    <w:rsid w:val="003250CC"/>
    <w:rsid w:val="00326A58"/>
    <w:rsid w:val="00327DF6"/>
    <w:rsid w:val="00334F60"/>
    <w:rsid w:val="00337FCA"/>
    <w:rsid w:val="0034573F"/>
    <w:rsid w:val="00346D36"/>
    <w:rsid w:val="003525D0"/>
    <w:rsid w:val="003545B8"/>
    <w:rsid w:val="00360855"/>
    <w:rsid w:val="00363261"/>
    <w:rsid w:val="00366B5C"/>
    <w:rsid w:val="0037087F"/>
    <w:rsid w:val="003721CE"/>
    <w:rsid w:val="00372599"/>
    <w:rsid w:val="00376C66"/>
    <w:rsid w:val="003823AD"/>
    <w:rsid w:val="0038550B"/>
    <w:rsid w:val="00385811"/>
    <w:rsid w:val="00387924"/>
    <w:rsid w:val="00390D88"/>
    <w:rsid w:val="0039191A"/>
    <w:rsid w:val="003951FA"/>
    <w:rsid w:val="0039635E"/>
    <w:rsid w:val="00396F4F"/>
    <w:rsid w:val="003A2FA9"/>
    <w:rsid w:val="003A4B75"/>
    <w:rsid w:val="003A74D8"/>
    <w:rsid w:val="003B7101"/>
    <w:rsid w:val="003C2523"/>
    <w:rsid w:val="003C3671"/>
    <w:rsid w:val="003C38A7"/>
    <w:rsid w:val="003C3AB8"/>
    <w:rsid w:val="003C4320"/>
    <w:rsid w:val="003C5378"/>
    <w:rsid w:val="003C5D3C"/>
    <w:rsid w:val="003D06F4"/>
    <w:rsid w:val="003D0788"/>
    <w:rsid w:val="003D2845"/>
    <w:rsid w:val="003D4417"/>
    <w:rsid w:val="003D4801"/>
    <w:rsid w:val="003E00C0"/>
    <w:rsid w:val="003E1449"/>
    <w:rsid w:val="003E5411"/>
    <w:rsid w:val="003F0B29"/>
    <w:rsid w:val="003F0FB5"/>
    <w:rsid w:val="003F1290"/>
    <w:rsid w:val="003F2097"/>
    <w:rsid w:val="003F6208"/>
    <w:rsid w:val="003F6C82"/>
    <w:rsid w:val="003F7123"/>
    <w:rsid w:val="003F7456"/>
    <w:rsid w:val="004025D0"/>
    <w:rsid w:val="00407802"/>
    <w:rsid w:val="00415735"/>
    <w:rsid w:val="004157CF"/>
    <w:rsid w:val="00416BD0"/>
    <w:rsid w:val="00417ECF"/>
    <w:rsid w:val="004216AE"/>
    <w:rsid w:val="004261BE"/>
    <w:rsid w:val="00432CCC"/>
    <w:rsid w:val="00444E0B"/>
    <w:rsid w:val="0044516C"/>
    <w:rsid w:val="00445F91"/>
    <w:rsid w:val="00447951"/>
    <w:rsid w:val="0046070E"/>
    <w:rsid w:val="004652BD"/>
    <w:rsid w:val="004708F4"/>
    <w:rsid w:val="00483800"/>
    <w:rsid w:val="004859B4"/>
    <w:rsid w:val="004864E1"/>
    <w:rsid w:val="004A2530"/>
    <w:rsid w:val="004A2880"/>
    <w:rsid w:val="004A68F3"/>
    <w:rsid w:val="004A6E7D"/>
    <w:rsid w:val="004B485E"/>
    <w:rsid w:val="004C18C2"/>
    <w:rsid w:val="004C5D41"/>
    <w:rsid w:val="004C7239"/>
    <w:rsid w:val="004D1A20"/>
    <w:rsid w:val="004D5A33"/>
    <w:rsid w:val="004E0DE0"/>
    <w:rsid w:val="004E2923"/>
    <w:rsid w:val="004F03F9"/>
    <w:rsid w:val="004F5D87"/>
    <w:rsid w:val="005030FF"/>
    <w:rsid w:val="005033F5"/>
    <w:rsid w:val="00507D44"/>
    <w:rsid w:val="0051210B"/>
    <w:rsid w:val="00513F72"/>
    <w:rsid w:val="005150D8"/>
    <w:rsid w:val="0051671D"/>
    <w:rsid w:val="00517029"/>
    <w:rsid w:val="00517EFF"/>
    <w:rsid w:val="00521BDA"/>
    <w:rsid w:val="00525942"/>
    <w:rsid w:val="00525CC3"/>
    <w:rsid w:val="00526146"/>
    <w:rsid w:val="00526AD6"/>
    <w:rsid w:val="005314BD"/>
    <w:rsid w:val="0053187E"/>
    <w:rsid w:val="0053262A"/>
    <w:rsid w:val="00540CAF"/>
    <w:rsid w:val="005415F3"/>
    <w:rsid w:val="00541A3D"/>
    <w:rsid w:val="0054268C"/>
    <w:rsid w:val="005461EE"/>
    <w:rsid w:val="005469CF"/>
    <w:rsid w:val="00552856"/>
    <w:rsid w:val="0055416D"/>
    <w:rsid w:val="00554B05"/>
    <w:rsid w:val="005655FE"/>
    <w:rsid w:val="00565D06"/>
    <w:rsid w:val="00565F8D"/>
    <w:rsid w:val="00567DD7"/>
    <w:rsid w:val="00576287"/>
    <w:rsid w:val="0057798E"/>
    <w:rsid w:val="00582FAC"/>
    <w:rsid w:val="00583269"/>
    <w:rsid w:val="00584AE1"/>
    <w:rsid w:val="0059081F"/>
    <w:rsid w:val="00591846"/>
    <w:rsid w:val="00593C08"/>
    <w:rsid w:val="005948E0"/>
    <w:rsid w:val="0059509C"/>
    <w:rsid w:val="005A14A8"/>
    <w:rsid w:val="005A542C"/>
    <w:rsid w:val="005A7294"/>
    <w:rsid w:val="005B09CD"/>
    <w:rsid w:val="005B4D72"/>
    <w:rsid w:val="005B6510"/>
    <w:rsid w:val="005C0E32"/>
    <w:rsid w:val="005C4393"/>
    <w:rsid w:val="005D0401"/>
    <w:rsid w:val="005D1401"/>
    <w:rsid w:val="005D48B6"/>
    <w:rsid w:val="005D68E4"/>
    <w:rsid w:val="005D76E8"/>
    <w:rsid w:val="005E0D26"/>
    <w:rsid w:val="005E10C8"/>
    <w:rsid w:val="005E4B85"/>
    <w:rsid w:val="005F24DB"/>
    <w:rsid w:val="005F762B"/>
    <w:rsid w:val="005F7C1B"/>
    <w:rsid w:val="00600F0D"/>
    <w:rsid w:val="006013ED"/>
    <w:rsid w:val="006013F2"/>
    <w:rsid w:val="0060200F"/>
    <w:rsid w:val="006121BD"/>
    <w:rsid w:val="0061328A"/>
    <w:rsid w:val="006140EE"/>
    <w:rsid w:val="00614259"/>
    <w:rsid w:val="00615553"/>
    <w:rsid w:val="00620E9D"/>
    <w:rsid w:val="00622FD4"/>
    <w:rsid w:val="00623A01"/>
    <w:rsid w:val="006268BC"/>
    <w:rsid w:val="00633572"/>
    <w:rsid w:val="00634D81"/>
    <w:rsid w:val="00636F98"/>
    <w:rsid w:val="00640A06"/>
    <w:rsid w:val="00641919"/>
    <w:rsid w:val="006430D4"/>
    <w:rsid w:val="006433F0"/>
    <w:rsid w:val="00650278"/>
    <w:rsid w:val="006532DB"/>
    <w:rsid w:val="00654E43"/>
    <w:rsid w:val="00655192"/>
    <w:rsid w:val="006610F5"/>
    <w:rsid w:val="006627B5"/>
    <w:rsid w:val="00662C0E"/>
    <w:rsid w:val="00663D72"/>
    <w:rsid w:val="00675E14"/>
    <w:rsid w:val="006848DB"/>
    <w:rsid w:val="00685D63"/>
    <w:rsid w:val="00686ADC"/>
    <w:rsid w:val="00687553"/>
    <w:rsid w:val="00690772"/>
    <w:rsid w:val="00690CA2"/>
    <w:rsid w:val="00691912"/>
    <w:rsid w:val="006960F6"/>
    <w:rsid w:val="006A7CE0"/>
    <w:rsid w:val="006B0FCE"/>
    <w:rsid w:val="006B22A1"/>
    <w:rsid w:val="006B4D41"/>
    <w:rsid w:val="006B4FA5"/>
    <w:rsid w:val="006B7125"/>
    <w:rsid w:val="006C23C5"/>
    <w:rsid w:val="006C528F"/>
    <w:rsid w:val="006C6345"/>
    <w:rsid w:val="006D224C"/>
    <w:rsid w:val="006D22E8"/>
    <w:rsid w:val="006D3589"/>
    <w:rsid w:val="006D4AD9"/>
    <w:rsid w:val="006D60A4"/>
    <w:rsid w:val="006D678F"/>
    <w:rsid w:val="006D781B"/>
    <w:rsid w:val="006D7CCC"/>
    <w:rsid w:val="006D7FA4"/>
    <w:rsid w:val="006E2615"/>
    <w:rsid w:val="006E47E2"/>
    <w:rsid w:val="006F02B9"/>
    <w:rsid w:val="006F3775"/>
    <w:rsid w:val="006F5CCD"/>
    <w:rsid w:val="006F6F9F"/>
    <w:rsid w:val="007020E7"/>
    <w:rsid w:val="00703182"/>
    <w:rsid w:val="00704973"/>
    <w:rsid w:val="007058BC"/>
    <w:rsid w:val="007058FB"/>
    <w:rsid w:val="007068C8"/>
    <w:rsid w:val="00711DF0"/>
    <w:rsid w:val="007139F3"/>
    <w:rsid w:val="00717054"/>
    <w:rsid w:val="00723459"/>
    <w:rsid w:val="007266BD"/>
    <w:rsid w:val="00727409"/>
    <w:rsid w:val="00727775"/>
    <w:rsid w:val="00731221"/>
    <w:rsid w:val="00733026"/>
    <w:rsid w:val="00735214"/>
    <w:rsid w:val="0073757C"/>
    <w:rsid w:val="00737719"/>
    <w:rsid w:val="00745DDB"/>
    <w:rsid w:val="00746168"/>
    <w:rsid w:val="00752DEE"/>
    <w:rsid w:val="007535BF"/>
    <w:rsid w:val="00757586"/>
    <w:rsid w:val="00757C6C"/>
    <w:rsid w:val="00770BF4"/>
    <w:rsid w:val="007746B7"/>
    <w:rsid w:val="007762F4"/>
    <w:rsid w:val="00777330"/>
    <w:rsid w:val="00785087"/>
    <w:rsid w:val="00785264"/>
    <w:rsid w:val="00791965"/>
    <w:rsid w:val="00792639"/>
    <w:rsid w:val="00792869"/>
    <w:rsid w:val="007960DA"/>
    <w:rsid w:val="00796A62"/>
    <w:rsid w:val="00797BF9"/>
    <w:rsid w:val="007A4286"/>
    <w:rsid w:val="007A4332"/>
    <w:rsid w:val="007A7D14"/>
    <w:rsid w:val="007B66E2"/>
    <w:rsid w:val="007B7F82"/>
    <w:rsid w:val="007C2F1E"/>
    <w:rsid w:val="007C3376"/>
    <w:rsid w:val="007D14AF"/>
    <w:rsid w:val="007D2889"/>
    <w:rsid w:val="007D41CE"/>
    <w:rsid w:val="007D4619"/>
    <w:rsid w:val="007D6102"/>
    <w:rsid w:val="007D77E8"/>
    <w:rsid w:val="007E19BF"/>
    <w:rsid w:val="007E222F"/>
    <w:rsid w:val="007E2B6D"/>
    <w:rsid w:val="007F5D3C"/>
    <w:rsid w:val="007F772D"/>
    <w:rsid w:val="008020E5"/>
    <w:rsid w:val="00806774"/>
    <w:rsid w:val="00811261"/>
    <w:rsid w:val="00813027"/>
    <w:rsid w:val="00813D3C"/>
    <w:rsid w:val="00815AB8"/>
    <w:rsid w:val="00822ECD"/>
    <w:rsid w:val="0082357C"/>
    <w:rsid w:val="008274F8"/>
    <w:rsid w:val="008279DE"/>
    <w:rsid w:val="00830FE3"/>
    <w:rsid w:val="008331B6"/>
    <w:rsid w:val="00833BB7"/>
    <w:rsid w:val="008347E8"/>
    <w:rsid w:val="00835F06"/>
    <w:rsid w:val="00844618"/>
    <w:rsid w:val="00844BDD"/>
    <w:rsid w:val="00846C44"/>
    <w:rsid w:val="00847F28"/>
    <w:rsid w:val="00850BA3"/>
    <w:rsid w:val="00851B40"/>
    <w:rsid w:val="00853293"/>
    <w:rsid w:val="008543C5"/>
    <w:rsid w:val="008579E2"/>
    <w:rsid w:val="00861540"/>
    <w:rsid w:val="008643F3"/>
    <w:rsid w:val="00873747"/>
    <w:rsid w:val="00874184"/>
    <w:rsid w:val="0087443F"/>
    <w:rsid w:val="008760CF"/>
    <w:rsid w:val="00876345"/>
    <w:rsid w:val="00881C69"/>
    <w:rsid w:val="008862DE"/>
    <w:rsid w:val="00891E48"/>
    <w:rsid w:val="00891ED5"/>
    <w:rsid w:val="00895CDC"/>
    <w:rsid w:val="00897D76"/>
    <w:rsid w:val="00897DB1"/>
    <w:rsid w:val="008A0EB4"/>
    <w:rsid w:val="008B2B0D"/>
    <w:rsid w:val="008C2A63"/>
    <w:rsid w:val="008C3762"/>
    <w:rsid w:val="008C44DE"/>
    <w:rsid w:val="008C6B53"/>
    <w:rsid w:val="008D002A"/>
    <w:rsid w:val="008D1615"/>
    <w:rsid w:val="008D55D1"/>
    <w:rsid w:val="008D5955"/>
    <w:rsid w:val="008E0AC7"/>
    <w:rsid w:val="008E2D99"/>
    <w:rsid w:val="008E3AC2"/>
    <w:rsid w:val="008E6EA5"/>
    <w:rsid w:val="008E74EB"/>
    <w:rsid w:val="008F1FEA"/>
    <w:rsid w:val="008F393E"/>
    <w:rsid w:val="008F3BC4"/>
    <w:rsid w:val="008F7510"/>
    <w:rsid w:val="009010AB"/>
    <w:rsid w:val="00904350"/>
    <w:rsid w:val="009150F1"/>
    <w:rsid w:val="0091620D"/>
    <w:rsid w:val="00916CCF"/>
    <w:rsid w:val="0092381B"/>
    <w:rsid w:val="009252F8"/>
    <w:rsid w:val="00925920"/>
    <w:rsid w:val="00927142"/>
    <w:rsid w:val="00944F84"/>
    <w:rsid w:val="00945A85"/>
    <w:rsid w:val="00945B8D"/>
    <w:rsid w:val="00951AF3"/>
    <w:rsid w:val="00953421"/>
    <w:rsid w:val="009540A2"/>
    <w:rsid w:val="00956B5A"/>
    <w:rsid w:val="00956E68"/>
    <w:rsid w:val="00961210"/>
    <w:rsid w:val="009633C8"/>
    <w:rsid w:val="00964755"/>
    <w:rsid w:val="00964963"/>
    <w:rsid w:val="00967AAE"/>
    <w:rsid w:val="00981BCC"/>
    <w:rsid w:val="009823F0"/>
    <w:rsid w:val="009926F0"/>
    <w:rsid w:val="00992D86"/>
    <w:rsid w:val="009935D8"/>
    <w:rsid w:val="009949BE"/>
    <w:rsid w:val="009955D9"/>
    <w:rsid w:val="009A160D"/>
    <w:rsid w:val="009A3B5D"/>
    <w:rsid w:val="009A4F09"/>
    <w:rsid w:val="009A7BCC"/>
    <w:rsid w:val="009B1E3A"/>
    <w:rsid w:val="009B43CF"/>
    <w:rsid w:val="009D6519"/>
    <w:rsid w:val="009D7531"/>
    <w:rsid w:val="009E0A2F"/>
    <w:rsid w:val="009E0A5B"/>
    <w:rsid w:val="009E1F1F"/>
    <w:rsid w:val="009E25CA"/>
    <w:rsid w:val="009E4474"/>
    <w:rsid w:val="009E6E3F"/>
    <w:rsid w:val="009F14A2"/>
    <w:rsid w:val="00A004E4"/>
    <w:rsid w:val="00A0554F"/>
    <w:rsid w:val="00A101B7"/>
    <w:rsid w:val="00A11A2D"/>
    <w:rsid w:val="00A13512"/>
    <w:rsid w:val="00A15BB7"/>
    <w:rsid w:val="00A2119A"/>
    <w:rsid w:val="00A22AE0"/>
    <w:rsid w:val="00A22F50"/>
    <w:rsid w:val="00A231A0"/>
    <w:rsid w:val="00A243DE"/>
    <w:rsid w:val="00A320D9"/>
    <w:rsid w:val="00A32C44"/>
    <w:rsid w:val="00A37451"/>
    <w:rsid w:val="00A40598"/>
    <w:rsid w:val="00A40DEC"/>
    <w:rsid w:val="00A415FC"/>
    <w:rsid w:val="00A47C51"/>
    <w:rsid w:val="00A5123B"/>
    <w:rsid w:val="00A53456"/>
    <w:rsid w:val="00A53AB0"/>
    <w:rsid w:val="00A575E3"/>
    <w:rsid w:val="00A636D4"/>
    <w:rsid w:val="00A71C95"/>
    <w:rsid w:val="00A726DA"/>
    <w:rsid w:val="00A72C94"/>
    <w:rsid w:val="00A77D52"/>
    <w:rsid w:val="00A813DE"/>
    <w:rsid w:val="00A817D6"/>
    <w:rsid w:val="00A83B6D"/>
    <w:rsid w:val="00A85109"/>
    <w:rsid w:val="00A86A71"/>
    <w:rsid w:val="00A870BE"/>
    <w:rsid w:val="00A939BD"/>
    <w:rsid w:val="00A947B4"/>
    <w:rsid w:val="00A9650C"/>
    <w:rsid w:val="00AA03AC"/>
    <w:rsid w:val="00AB0DFC"/>
    <w:rsid w:val="00AB3E3B"/>
    <w:rsid w:val="00AB513C"/>
    <w:rsid w:val="00AC0694"/>
    <w:rsid w:val="00AC4B2C"/>
    <w:rsid w:val="00AC680F"/>
    <w:rsid w:val="00AC6F51"/>
    <w:rsid w:val="00AD0190"/>
    <w:rsid w:val="00AD21B5"/>
    <w:rsid w:val="00AD281A"/>
    <w:rsid w:val="00AD3908"/>
    <w:rsid w:val="00AD5747"/>
    <w:rsid w:val="00AD61CD"/>
    <w:rsid w:val="00AD70B4"/>
    <w:rsid w:val="00AD73C3"/>
    <w:rsid w:val="00AE278E"/>
    <w:rsid w:val="00AE302A"/>
    <w:rsid w:val="00AE4EDD"/>
    <w:rsid w:val="00AF143E"/>
    <w:rsid w:val="00AF3105"/>
    <w:rsid w:val="00AF4790"/>
    <w:rsid w:val="00AF7E98"/>
    <w:rsid w:val="00B00EBC"/>
    <w:rsid w:val="00B05BF3"/>
    <w:rsid w:val="00B10884"/>
    <w:rsid w:val="00B11A4A"/>
    <w:rsid w:val="00B141EE"/>
    <w:rsid w:val="00B16388"/>
    <w:rsid w:val="00B16490"/>
    <w:rsid w:val="00B16E23"/>
    <w:rsid w:val="00B21396"/>
    <w:rsid w:val="00B21F56"/>
    <w:rsid w:val="00B22849"/>
    <w:rsid w:val="00B23012"/>
    <w:rsid w:val="00B2472F"/>
    <w:rsid w:val="00B3375A"/>
    <w:rsid w:val="00B406F5"/>
    <w:rsid w:val="00B43B9D"/>
    <w:rsid w:val="00B47268"/>
    <w:rsid w:val="00B47617"/>
    <w:rsid w:val="00B47ED1"/>
    <w:rsid w:val="00B50FB9"/>
    <w:rsid w:val="00B51A0E"/>
    <w:rsid w:val="00B520F2"/>
    <w:rsid w:val="00B520FE"/>
    <w:rsid w:val="00B52B15"/>
    <w:rsid w:val="00B53D3C"/>
    <w:rsid w:val="00B54876"/>
    <w:rsid w:val="00B5651A"/>
    <w:rsid w:val="00B62C67"/>
    <w:rsid w:val="00B63328"/>
    <w:rsid w:val="00B63A38"/>
    <w:rsid w:val="00B64392"/>
    <w:rsid w:val="00B647D7"/>
    <w:rsid w:val="00B65447"/>
    <w:rsid w:val="00B74BD6"/>
    <w:rsid w:val="00B8072B"/>
    <w:rsid w:val="00B8095E"/>
    <w:rsid w:val="00B80A93"/>
    <w:rsid w:val="00B817A0"/>
    <w:rsid w:val="00B8295D"/>
    <w:rsid w:val="00B86294"/>
    <w:rsid w:val="00B90079"/>
    <w:rsid w:val="00B92961"/>
    <w:rsid w:val="00BA2DDF"/>
    <w:rsid w:val="00BB12B8"/>
    <w:rsid w:val="00BC0B31"/>
    <w:rsid w:val="00BC0E66"/>
    <w:rsid w:val="00BC158A"/>
    <w:rsid w:val="00BD3849"/>
    <w:rsid w:val="00BD4F60"/>
    <w:rsid w:val="00BD6DFB"/>
    <w:rsid w:val="00BD7A62"/>
    <w:rsid w:val="00BE08CC"/>
    <w:rsid w:val="00BE162E"/>
    <w:rsid w:val="00BE56A2"/>
    <w:rsid w:val="00BE73DE"/>
    <w:rsid w:val="00BF28FB"/>
    <w:rsid w:val="00BF515F"/>
    <w:rsid w:val="00BF6605"/>
    <w:rsid w:val="00BF7B3C"/>
    <w:rsid w:val="00C00590"/>
    <w:rsid w:val="00C02289"/>
    <w:rsid w:val="00C03C91"/>
    <w:rsid w:val="00C07A83"/>
    <w:rsid w:val="00C10FAF"/>
    <w:rsid w:val="00C11D13"/>
    <w:rsid w:val="00C12DE9"/>
    <w:rsid w:val="00C135CF"/>
    <w:rsid w:val="00C16069"/>
    <w:rsid w:val="00C25486"/>
    <w:rsid w:val="00C256E0"/>
    <w:rsid w:val="00C25E4A"/>
    <w:rsid w:val="00C26E50"/>
    <w:rsid w:val="00C30CFF"/>
    <w:rsid w:val="00C33EE8"/>
    <w:rsid w:val="00C341A0"/>
    <w:rsid w:val="00C3661A"/>
    <w:rsid w:val="00C41022"/>
    <w:rsid w:val="00C41BB1"/>
    <w:rsid w:val="00C432EF"/>
    <w:rsid w:val="00C45FD7"/>
    <w:rsid w:val="00C534DD"/>
    <w:rsid w:val="00C62951"/>
    <w:rsid w:val="00C66B91"/>
    <w:rsid w:val="00C742B9"/>
    <w:rsid w:val="00C758A4"/>
    <w:rsid w:val="00C764CA"/>
    <w:rsid w:val="00C77A43"/>
    <w:rsid w:val="00C8004B"/>
    <w:rsid w:val="00C903F8"/>
    <w:rsid w:val="00C916F0"/>
    <w:rsid w:val="00C95E41"/>
    <w:rsid w:val="00CA2142"/>
    <w:rsid w:val="00CA3494"/>
    <w:rsid w:val="00CB0E42"/>
    <w:rsid w:val="00CB3519"/>
    <w:rsid w:val="00CB40C3"/>
    <w:rsid w:val="00CC15C9"/>
    <w:rsid w:val="00CC2FBA"/>
    <w:rsid w:val="00CC3766"/>
    <w:rsid w:val="00CC3BFE"/>
    <w:rsid w:val="00CD4391"/>
    <w:rsid w:val="00CD448B"/>
    <w:rsid w:val="00CD4AF3"/>
    <w:rsid w:val="00CD6D89"/>
    <w:rsid w:val="00CD79D1"/>
    <w:rsid w:val="00CE019F"/>
    <w:rsid w:val="00CE2161"/>
    <w:rsid w:val="00CE56ED"/>
    <w:rsid w:val="00CE6B9E"/>
    <w:rsid w:val="00CE7818"/>
    <w:rsid w:val="00CE7D0F"/>
    <w:rsid w:val="00CF0DAB"/>
    <w:rsid w:val="00CF184C"/>
    <w:rsid w:val="00CF2924"/>
    <w:rsid w:val="00D010DB"/>
    <w:rsid w:val="00D01B28"/>
    <w:rsid w:val="00D02810"/>
    <w:rsid w:val="00D04A18"/>
    <w:rsid w:val="00D062E0"/>
    <w:rsid w:val="00D076F2"/>
    <w:rsid w:val="00D07A4E"/>
    <w:rsid w:val="00D07B54"/>
    <w:rsid w:val="00D111C7"/>
    <w:rsid w:val="00D20F8F"/>
    <w:rsid w:val="00D21F0C"/>
    <w:rsid w:val="00D2272C"/>
    <w:rsid w:val="00D23BB8"/>
    <w:rsid w:val="00D24219"/>
    <w:rsid w:val="00D2488F"/>
    <w:rsid w:val="00D25F09"/>
    <w:rsid w:val="00D27894"/>
    <w:rsid w:val="00D30555"/>
    <w:rsid w:val="00D31C26"/>
    <w:rsid w:val="00D44DF8"/>
    <w:rsid w:val="00D46572"/>
    <w:rsid w:val="00D50563"/>
    <w:rsid w:val="00D50FD8"/>
    <w:rsid w:val="00D51C71"/>
    <w:rsid w:val="00D52241"/>
    <w:rsid w:val="00D52E2C"/>
    <w:rsid w:val="00D53087"/>
    <w:rsid w:val="00D563C0"/>
    <w:rsid w:val="00D60B6C"/>
    <w:rsid w:val="00D60ED5"/>
    <w:rsid w:val="00D6266D"/>
    <w:rsid w:val="00D66901"/>
    <w:rsid w:val="00D678A5"/>
    <w:rsid w:val="00D70DEE"/>
    <w:rsid w:val="00D721C1"/>
    <w:rsid w:val="00D7469E"/>
    <w:rsid w:val="00D75187"/>
    <w:rsid w:val="00D77194"/>
    <w:rsid w:val="00D81E87"/>
    <w:rsid w:val="00D821CC"/>
    <w:rsid w:val="00D8285A"/>
    <w:rsid w:val="00D86D20"/>
    <w:rsid w:val="00D872F4"/>
    <w:rsid w:val="00D92E9A"/>
    <w:rsid w:val="00D94C4C"/>
    <w:rsid w:val="00D9552F"/>
    <w:rsid w:val="00DA05CD"/>
    <w:rsid w:val="00DA1137"/>
    <w:rsid w:val="00DA227F"/>
    <w:rsid w:val="00DA43E1"/>
    <w:rsid w:val="00DA56F7"/>
    <w:rsid w:val="00DA60D9"/>
    <w:rsid w:val="00DA6432"/>
    <w:rsid w:val="00DA697C"/>
    <w:rsid w:val="00DB4DC6"/>
    <w:rsid w:val="00DB6D92"/>
    <w:rsid w:val="00DC0D73"/>
    <w:rsid w:val="00DC1295"/>
    <w:rsid w:val="00DC5826"/>
    <w:rsid w:val="00DC59EC"/>
    <w:rsid w:val="00DD0973"/>
    <w:rsid w:val="00DD4674"/>
    <w:rsid w:val="00DE1855"/>
    <w:rsid w:val="00DE5D61"/>
    <w:rsid w:val="00DE6938"/>
    <w:rsid w:val="00DE7036"/>
    <w:rsid w:val="00DE79D9"/>
    <w:rsid w:val="00DF0DAA"/>
    <w:rsid w:val="00DF3886"/>
    <w:rsid w:val="00DF5762"/>
    <w:rsid w:val="00E016A4"/>
    <w:rsid w:val="00E02D3E"/>
    <w:rsid w:val="00E02D60"/>
    <w:rsid w:val="00E0327F"/>
    <w:rsid w:val="00E056C3"/>
    <w:rsid w:val="00E11C85"/>
    <w:rsid w:val="00E130FE"/>
    <w:rsid w:val="00E14164"/>
    <w:rsid w:val="00E21637"/>
    <w:rsid w:val="00E21AE5"/>
    <w:rsid w:val="00E21F77"/>
    <w:rsid w:val="00E333D7"/>
    <w:rsid w:val="00E341F2"/>
    <w:rsid w:val="00E412AA"/>
    <w:rsid w:val="00E419B8"/>
    <w:rsid w:val="00E428F0"/>
    <w:rsid w:val="00E46501"/>
    <w:rsid w:val="00E477F4"/>
    <w:rsid w:val="00E47D10"/>
    <w:rsid w:val="00E52D84"/>
    <w:rsid w:val="00E56768"/>
    <w:rsid w:val="00E57201"/>
    <w:rsid w:val="00E63F93"/>
    <w:rsid w:val="00E73ED9"/>
    <w:rsid w:val="00E74B06"/>
    <w:rsid w:val="00E75B7F"/>
    <w:rsid w:val="00E76747"/>
    <w:rsid w:val="00E84413"/>
    <w:rsid w:val="00E90324"/>
    <w:rsid w:val="00E91291"/>
    <w:rsid w:val="00E937F9"/>
    <w:rsid w:val="00E93828"/>
    <w:rsid w:val="00EA03A1"/>
    <w:rsid w:val="00EA0904"/>
    <w:rsid w:val="00EA1039"/>
    <w:rsid w:val="00EA3CAD"/>
    <w:rsid w:val="00EA7117"/>
    <w:rsid w:val="00EB08EA"/>
    <w:rsid w:val="00EB5AA1"/>
    <w:rsid w:val="00EC07BD"/>
    <w:rsid w:val="00EC0FFE"/>
    <w:rsid w:val="00EC2BFB"/>
    <w:rsid w:val="00EC32FD"/>
    <w:rsid w:val="00EC440A"/>
    <w:rsid w:val="00EC520F"/>
    <w:rsid w:val="00EC54DC"/>
    <w:rsid w:val="00ED2383"/>
    <w:rsid w:val="00ED47D5"/>
    <w:rsid w:val="00ED527B"/>
    <w:rsid w:val="00ED6B2E"/>
    <w:rsid w:val="00ED7B2C"/>
    <w:rsid w:val="00ED7DDB"/>
    <w:rsid w:val="00EE26AA"/>
    <w:rsid w:val="00EE309F"/>
    <w:rsid w:val="00EE4C96"/>
    <w:rsid w:val="00EE5C3B"/>
    <w:rsid w:val="00EE6F9F"/>
    <w:rsid w:val="00EE6FB2"/>
    <w:rsid w:val="00EE722B"/>
    <w:rsid w:val="00EF05C0"/>
    <w:rsid w:val="00EF520D"/>
    <w:rsid w:val="00EF5F51"/>
    <w:rsid w:val="00EF7D22"/>
    <w:rsid w:val="00F03035"/>
    <w:rsid w:val="00F03B0A"/>
    <w:rsid w:val="00F03B15"/>
    <w:rsid w:val="00F03D06"/>
    <w:rsid w:val="00F05CAB"/>
    <w:rsid w:val="00F101FB"/>
    <w:rsid w:val="00F121A5"/>
    <w:rsid w:val="00F14196"/>
    <w:rsid w:val="00F21526"/>
    <w:rsid w:val="00F3725B"/>
    <w:rsid w:val="00F4324B"/>
    <w:rsid w:val="00F43DDC"/>
    <w:rsid w:val="00F454D1"/>
    <w:rsid w:val="00F46D98"/>
    <w:rsid w:val="00F51AAD"/>
    <w:rsid w:val="00F526DE"/>
    <w:rsid w:val="00F53495"/>
    <w:rsid w:val="00F543E6"/>
    <w:rsid w:val="00F544F6"/>
    <w:rsid w:val="00F56EBA"/>
    <w:rsid w:val="00F57812"/>
    <w:rsid w:val="00F578E7"/>
    <w:rsid w:val="00F60315"/>
    <w:rsid w:val="00F60A85"/>
    <w:rsid w:val="00F65455"/>
    <w:rsid w:val="00F664C1"/>
    <w:rsid w:val="00F66C4D"/>
    <w:rsid w:val="00F704B7"/>
    <w:rsid w:val="00F739DB"/>
    <w:rsid w:val="00F74C6D"/>
    <w:rsid w:val="00F760FC"/>
    <w:rsid w:val="00F77298"/>
    <w:rsid w:val="00F80632"/>
    <w:rsid w:val="00F81347"/>
    <w:rsid w:val="00F81DBD"/>
    <w:rsid w:val="00F87BDE"/>
    <w:rsid w:val="00F928C5"/>
    <w:rsid w:val="00F9395D"/>
    <w:rsid w:val="00F93B35"/>
    <w:rsid w:val="00F95562"/>
    <w:rsid w:val="00F965FB"/>
    <w:rsid w:val="00FA44D2"/>
    <w:rsid w:val="00FB19DC"/>
    <w:rsid w:val="00FB2F44"/>
    <w:rsid w:val="00FB5235"/>
    <w:rsid w:val="00FB600D"/>
    <w:rsid w:val="00FB68F5"/>
    <w:rsid w:val="00FB6A22"/>
    <w:rsid w:val="00FC1CCC"/>
    <w:rsid w:val="00FC552C"/>
    <w:rsid w:val="00FC7D2E"/>
    <w:rsid w:val="00FC7FD1"/>
    <w:rsid w:val="00FD0699"/>
    <w:rsid w:val="00FD0DF1"/>
    <w:rsid w:val="00FD4433"/>
    <w:rsid w:val="00FD4999"/>
    <w:rsid w:val="00FD504A"/>
    <w:rsid w:val="00FD5839"/>
    <w:rsid w:val="00FD690A"/>
    <w:rsid w:val="00FE1073"/>
    <w:rsid w:val="00FE2F26"/>
    <w:rsid w:val="00FE5E10"/>
    <w:rsid w:val="00FE5FD5"/>
    <w:rsid w:val="00FF2DEA"/>
    <w:rsid w:val="00FF4DF8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E1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BD6"/>
    <w:pPr>
      <w:spacing w:before="200" w:after="0" w:line="271" w:lineRule="auto"/>
      <w:outlineLvl w:val="2"/>
    </w:pPr>
    <w:rPr>
      <w:rFonts w:ascii="Cambria" w:eastAsia="Times New Roman" w:hAnsi="Cambria"/>
      <w:b/>
      <w:bCs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B74BD6"/>
    <w:rPr>
      <w:rFonts w:ascii="Cambria" w:eastAsia="Times New Roman" w:hAnsi="Cambria"/>
      <w:b/>
      <w:bCs/>
      <w:sz w:val="22"/>
      <w:szCs w:val="22"/>
      <w:lang w:val="en-US" w:eastAsia="en-US" w:bidi="en-US"/>
    </w:rPr>
  </w:style>
  <w:style w:type="character" w:styleId="Strong">
    <w:name w:val="Strong"/>
    <w:uiPriority w:val="22"/>
    <w:qFormat/>
    <w:rsid w:val="00B74BD6"/>
    <w:rPr>
      <w:b/>
      <w:bCs/>
    </w:rPr>
  </w:style>
  <w:style w:type="character" w:styleId="Emphasis">
    <w:name w:val="Emphasis"/>
    <w:uiPriority w:val="20"/>
    <w:qFormat/>
    <w:rsid w:val="00B74B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528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9823F0"/>
    <w:rPr>
      <w:color w:val="339933"/>
      <w:u w:val="single"/>
    </w:rPr>
  </w:style>
  <w:style w:type="table" w:styleId="TableGrid">
    <w:name w:val="Table Grid"/>
    <w:basedOn w:val="TableNormal"/>
    <w:uiPriority w:val="59"/>
    <w:rsid w:val="001C1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"/>
    <w:basedOn w:val="Normal"/>
    <w:rsid w:val="00B10884"/>
    <w:pPr>
      <w:spacing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E47E2"/>
    <w:pPr>
      <w:spacing w:after="0" w:line="240" w:lineRule="auto"/>
      <w:ind w:left="720"/>
    </w:pPr>
    <w:rPr>
      <w:rFonts w:cs="Calibri"/>
      <w:lang w:eastAsia="en-AU"/>
    </w:rPr>
  </w:style>
  <w:style w:type="character" w:styleId="CommentReference">
    <w:name w:val="annotation reference"/>
    <w:uiPriority w:val="99"/>
    <w:semiHidden/>
    <w:unhideWhenUsed/>
    <w:rsid w:val="00954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0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40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0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40A2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A32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E1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BD6"/>
    <w:pPr>
      <w:spacing w:before="200" w:after="0" w:line="271" w:lineRule="auto"/>
      <w:outlineLvl w:val="2"/>
    </w:pPr>
    <w:rPr>
      <w:rFonts w:ascii="Cambria" w:eastAsia="Times New Roman" w:hAnsi="Cambria"/>
      <w:b/>
      <w:bCs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B74BD6"/>
    <w:rPr>
      <w:rFonts w:ascii="Cambria" w:eastAsia="Times New Roman" w:hAnsi="Cambria"/>
      <w:b/>
      <w:bCs/>
      <w:sz w:val="22"/>
      <w:szCs w:val="22"/>
      <w:lang w:val="en-US" w:eastAsia="en-US" w:bidi="en-US"/>
    </w:rPr>
  </w:style>
  <w:style w:type="character" w:styleId="Strong">
    <w:name w:val="Strong"/>
    <w:uiPriority w:val="22"/>
    <w:qFormat/>
    <w:rsid w:val="00B74BD6"/>
    <w:rPr>
      <w:b/>
      <w:bCs/>
    </w:rPr>
  </w:style>
  <w:style w:type="character" w:styleId="Emphasis">
    <w:name w:val="Emphasis"/>
    <w:uiPriority w:val="20"/>
    <w:qFormat/>
    <w:rsid w:val="00B74B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528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9823F0"/>
    <w:rPr>
      <w:color w:val="339933"/>
      <w:u w:val="single"/>
    </w:rPr>
  </w:style>
  <w:style w:type="table" w:styleId="TableGrid">
    <w:name w:val="Table Grid"/>
    <w:basedOn w:val="TableNormal"/>
    <w:uiPriority w:val="59"/>
    <w:rsid w:val="001C1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"/>
    <w:basedOn w:val="Normal"/>
    <w:rsid w:val="00B10884"/>
    <w:pPr>
      <w:spacing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E47E2"/>
    <w:pPr>
      <w:spacing w:after="0" w:line="240" w:lineRule="auto"/>
      <w:ind w:left="720"/>
    </w:pPr>
    <w:rPr>
      <w:rFonts w:cs="Calibri"/>
      <w:lang w:eastAsia="en-AU"/>
    </w:rPr>
  </w:style>
  <w:style w:type="character" w:styleId="CommentReference">
    <w:name w:val="annotation reference"/>
    <w:uiPriority w:val="99"/>
    <w:semiHidden/>
    <w:unhideWhenUsed/>
    <w:rsid w:val="00954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0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40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0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40A2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A3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raveller.gov.au/tips/schoolie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hetraveldoctor.com.au/blo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Documents\CURRENT%20CLIENTS\Hospira\National%20Nurses%20Meeting%20Gold%20Coast\Media%20materials\MEDIA%20ALERT%20-%20Nurses%20Conference%20-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2B47-BF05-483E-8C6E-55B3F58F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 ALERT - Nurses Conference - DRAFT</Template>
  <TotalTime>1</TotalTime>
  <Pages>2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Cesta</dc:creator>
  <cp:lastModifiedBy>Emma Boscheinen</cp:lastModifiedBy>
  <cp:revision>2</cp:revision>
  <cp:lastPrinted>2013-11-07T05:11:00Z</cp:lastPrinted>
  <dcterms:created xsi:type="dcterms:W3CDTF">2013-11-11T14:29:00Z</dcterms:created>
  <dcterms:modified xsi:type="dcterms:W3CDTF">2013-11-11T14:29:00Z</dcterms:modified>
</cp:coreProperties>
</file>